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B481D" w14:textId="77777777" w:rsidR="00361650" w:rsidRDefault="00884B2F" w:rsidP="00884B2F">
      <w:pPr>
        <w:jc w:val="center"/>
      </w:pPr>
      <w:r>
        <w:rPr>
          <w:noProof/>
          <w:lang w:val="pt-BR" w:eastAsia="pt-BR"/>
        </w:rPr>
        <w:drawing>
          <wp:inline distT="0" distB="0" distL="0" distR="0" wp14:anchorId="5BD7888E" wp14:editId="769EA9A4">
            <wp:extent cx="3009900" cy="227590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559" cy="227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normal1"/>
        <w:tblW w:w="9977" w:type="dxa"/>
        <w:jc w:val="center"/>
        <w:tblInd w:w="0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311"/>
        <w:gridCol w:w="799"/>
        <w:gridCol w:w="2215"/>
        <w:gridCol w:w="342"/>
        <w:gridCol w:w="201"/>
        <w:gridCol w:w="196"/>
        <w:gridCol w:w="2059"/>
        <w:gridCol w:w="1854"/>
      </w:tblGrid>
      <w:tr w:rsidR="00DA3D2A" w:rsidRPr="000D525F" w14:paraId="0871DB27" w14:textId="77777777" w:rsidTr="000D525F">
        <w:trPr>
          <w:trHeight w:val="567"/>
          <w:jc w:val="center"/>
        </w:trPr>
        <w:tc>
          <w:tcPr>
            <w:tcW w:w="9977" w:type="dxa"/>
            <w:gridSpan w:val="8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CCA7161" w14:textId="77777777" w:rsidR="00C953D4" w:rsidRDefault="00C953D4" w:rsidP="00C953D4">
            <w:pPr>
              <w:pStyle w:val="Ttulo1"/>
              <w:jc w:val="center"/>
              <w:rPr>
                <w:b/>
                <w:color w:val="365F91" w:themeColor="accent1" w:themeShade="BF"/>
                <w:lang w:val="pt-BR"/>
              </w:rPr>
            </w:pPr>
          </w:p>
          <w:p w14:paraId="6D6C5EFE" w14:textId="77777777" w:rsidR="00DA3D2A" w:rsidRDefault="00F651A1" w:rsidP="00C953D4">
            <w:pPr>
              <w:pStyle w:val="Ttulo1"/>
              <w:jc w:val="center"/>
              <w:rPr>
                <w:color w:val="365F91" w:themeColor="accent1" w:themeShade="BF"/>
                <w:sz w:val="32"/>
                <w:szCs w:val="32"/>
                <w:lang w:val="pt-BR"/>
              </w:rPr>
            </w:pPr>
            <w:r>
              <w:rPr>
                <w:color w:val="365F91" w:themeColor="accent1" w:themeShade="BF"/>
                <w:sz w:val="32"/>
                <w:szCs w:val="32"/>
                <w:lang w:val="pt-BR"/>
              </w:rPr>
              <w:t xml:space="preserve">RELATÓRIO DE </w:t>
            </w:r>
            <w:r w:rsidR="00751C85">
              <w:rPr>
                <w:color w:val="365F91" w:themeColor="accent1" w:themeShade="BF"/>
                <w:sz w:val="32"/>
                <w:szCs w:val="32"/>
                <w:lang w:val="pt-BR"/>
              </w:rPr>
              <w:t>IMPLANTAÇÃO</w:t>
            </w:r>
          </w:p>
          <w:p w14:paraId="71851E6C" w14:textId="77777777" w:rsidR="00C953D4" w:rsidRPr="00C953D4" w:rsidRDefault="00C953D4" w:rsidP="00C953D4">
            <w:pPr>
              <w:jc w:val="center"/>
              <w:rPr>
                <w:lang w:val="pt-BR"/>
              </w:rPr>
            </w:pPr>
          </w:p>
          <w:p w14:paraId="1AED01A9" w14:textId="77777777" w:rsidR="00DB7186" w:rsidRPr="00DB7186" w:rsidRDefault="00DB7186" w:rsidP="00C953D4">
            <w:pPr>
              <w:jc w:val="center"/>
              <w:rPr>
                <w:lang w:val="pt-BR"/>
              </w:rPr>
            </w:pPr>
          </w:p>
          <w:p w14:paraId="11655D94" w14:textId="77777777" w:rsidR="00DB7186" w:rsidRPr="00DB7186" w:rsidRDefault="00DB7186" w:rsidP="00C953D4">
            <w:pPr>
              <w:jc w:val="center"/>
              <w:rPr>
                <w:b/>
                <w:color w:val="365F91" w:themeColor="accent1" w:themeShade="BF"/>
                <w:sz w:val="20"/>
                <w:szCs w:val="20"/>
                <w:lang w:val="pt-BR"/>
              </w:rPr>
            </w:pPr>
            <w:r w:rsidRPr="00DB7186">
              <w:rPr>
                <w:b/>
                <w:color w:val="365F91" w:themeColor="accent1" w:themeShade="BF"/>
                <w:sz w:val="20"/>
                <w:szCs w:val="20"/>
                <w:lang w:val="pt-BR"/>
              </w:rPr>
              <w:t xml:space="preserve">Data Inicial         /         /         </w:t>
            </w:r>
            <w:r>
              <w:rPr>
                <w:b/>
                <w:color w:val="365F91" w:themeColor="accent1" w:themeShade="BF"/>
                <w:sz w:val="20"/>
                <w:szCs w:val="20"/>
                <w:lang w:val="pt-BR"/>
              </w:rPr>
              <w:t xml:space="preserve">                         </w:t>
            </w:r>
            <w:r w:rsidR="00C953D4">
              <w:rPr>
                <w:b/>
                <w:color w:val="365F91" w:themeColor="accent1" w:themeShade="BF"/>
                <w:sz w:val="20"/>
                <w:szCs w:val="20"/>
                <w:lang w:val="pt-BR"/>
              </w:rPr>
              <w:t xml:space="preserve">                 </w:t>
            </w:r>
            <w:r>
              <w:rPr>
                <w:b/>
                <w:color w:val="365F91" w:themeColor="accent1" w:themeShade="BF"/>
                <w:sz w:val="20"/>
                <w:szCs w:val="20"/>
                <w:lang w:val="pt-BR"/>
              </w:rPr>
              <w:t xml:space="preserve"> </w:t>
            </w:r>
            <w:r w:rsidRPr="00DB7186">
              <w:rPr>
                <w:b/>
                <w:color w:val="365F91" w:themeColor="accent1" w:themeShade="BF"/>
                <w:sz w:val="20"/>
                <w:szCs w:val="20"/>
                <w:lang w:val="pt-BR"/>
              </w:rPr>
              <w:t>Data Final         /         /</w:t>
            </w:r>
          </w:p>
          <w:p w14:paraId="78C3BE8B" w14:textId="77777777" w:rsidR="00A034A9" w:rsidRPr="00A034A9" w:rsidRDefault="00A034A9" w:rsidP="00C953D4">
            <w:pPr>
              <w:jc w:val="center"/>
              <w:rPr>
                <w:lang w:val="pt-BR"/>
              </w:rPr>
            </w:pPr>
          </w:p>
        </w:tc>
      </w:tr>
      <w:tr w:rsidR="00D87DA2" w:rsidRPr="0026731D" w14:paraId="1D0F4988" w14:textId="77777777" w:rsidTr="000D525F">
        <w:trPr>
          <w:trHeight w:val="273"/>
          <w:jc w:val="center"/>
        </w:trPr>
        <w:tc>
          <w:tcPr>
            <w:tcW w:w="5325" w:type="dxa"/>
            <w:gridSpan w:val="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2F11600" w14:textId="77777777" w:rsidR="00DA3D2A" w:rsidRPr="0026731D" w:rsidRDefault="00DA3D2A">
            <w:pPr>
              <w:pStyle w:val="Ttulo3"/>
              <w:rPr>
                <w:lang w:val="pt-BR"/>
              </w:rPr>
            </w:pPr>
            <w:r w:rsidRPr="0026731D">
              <w:rPr>
                <w:lang w:val="pt-BR"/>
              </w:rPr>
              <w:t>Minuta</w:t>
            </w:r>
          </w:p>
        </w:tc>
        <w:tc>
          <w:tcPr>
            <w:tcW w:w="342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5E5C5A2" w14:textId="77777777" w:rsidR="00DA3D2A" w:rsidRPr="0026731D" w:rsidRDefault="00DA3D2A">
            <w:pPr>
              <w:pStyle w:val="Ttulo4"/>
              <w:framePr w:hSpace="0" w:wrap="auto" w:vAnchor="margin" w:hAnchor="text" w:xAlign="left" w:yAlign="inline"/>
              <w:rPr>
                <w:lang w:val="pt-BR"/>
              </w:rPr>
            </w:pPr>
          </w:p>
        </w:tc>
        <w:tc>
          <w:tcPr>
            <w:tcW w:w="201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ADBA435" w14:textId="77777777" w:rsidR="00DA3D2A" w:rsidRPr="0026731D" w:rsidRDefault="00DA3D2A">
            <w:pPr>
              <w:pStyle w:val="Ttulo4"/>
              <w:framePr w:hSpace="0" w:wrap="auto" w:vAnchor="margin" w:hAnchor="text" w:xAlign="left" w:yAlign="inline"/>
              <w:rPr>
                <w:lang w:val="pt-BR"/>
              </w:rPr>
            </w:pPr>
          </w:p>
        </w:tc>
        <w:tc>
          <w:tcPr>
            <w:tcW w:w="4109" w:type="dxa"/>
            <w:gridSpan w:val="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7373C40" w14:textId="77777777" w:rsidR="00DA3D2A" w:rsidRPr="00884B2F" w:rsidRDefault="00DA3D2A" w:rsidP="00DB7186">
            <w:pPr>
              <w:pStyle w:val="Ttulo5"/>
              <w:jc w:val="left"/>
              <w:rPr>
                <w:color w:val="365F91" w:themeColor="accent1" w:themeShade="BF"/>
                <w:lang w:val="pt-BR"/>
              </w:rPr>
            </w:pPr>
          </w:p>
        </w:tc>
      </w:tr>
      <w:tr w:rsidR="00D87DA2" w:rsidRPr="0026731D" w14:paraId="7B06F5ED" w14:textId="77777777" w:rsidTr="000D525F">
        <w:trPr>
          <w:trHeight w:val="273"/>
          <w:jc w:val="center"/>
        </w:trPr>
        <w:tc>
          <w:tcPr>
            <w:tcW w:w="5325" w:type="dxa"/>
            <w:gridSpan w:val="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E8497A2" w14:textId="77777777" w:rsidR="00A034A9" w:rsidRDefault="00A034A9" w:rsidP="0063661D">
            <w:pPr>
              <w:pStyle w:val="Ttulo2"/>
              <w:rPr>
                <w:color w:val="365F91" w:themeColor="accent1" w:themeShade="BF"/>
                <w:sz w:val="28"/>
                <w:szCs w:val="28"/>
                <w:lang w:val="pt-BR"/>
              </w:rPr>
            </w:pPr>
          </w:p>
          <w:p w14:paraId="6FBA08A7" w14:textId="77777777" w:rsidR="00A034A9" w:rsidRPr="00C953D4" w:rsidRDefault="00A034A9" w:rsidP="00C953D4">
            <w:pPr>
              <w:pStyle w:val="Ttulo2"/>
              <w:rPr>
                <w:color w:val="365F91" w:themeColor="accent1" w:themeShade="BF"/>
                <w:sz w:val="28"/>
                <w:szCs w:val="28"/>
                <w:lang w:val="pt-BR"/>
              </w:rPr>
            </w:pPr>
            <w:r>
              <w:rPr>
                <w:color w:val="365F91" w:themeColor="accent1" w:themeShade="BF"/>
                <w:sz w:val="28"/>
                <w:szCs w:val="28"/>
                <w:lang w:val="pt-BR"/>
              </w:rPr>
              <w:t>Diagnóstico</w:t>
            </w:r>
            <w:r w:rsidR="00AA26A1">
              <w:rPr>
                <w:color w:val="365F91" w:themeColor="accent1" w:themeShade="BF"/>
                <w:sz w:val="28"/>
                <w:szCs w:val="28"/>
                <w:lang w:val="pt-BR"/>
              </w:rPr>
              <w:t xml:space="preserve"> Geral</w:t>
            </w:r>
          </w:p>
        </w:tc>
        <w:tc>
          <w:tcPr>
            <w:tcW w:w="342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EEAD099" w14:textId="77777777" w:rsidR="00A034A9" w:rsidRPr="0026731D" w:rsidRDefault="00A034A9">
            <w:pPr>
              <w:pStyle w:val="Ttulo4"/>
              <w:framePr w:hSpace="0" w:wrap="auto" w:vAnchor="margin" w:hAnchor="text" w:xAlign="left" w:yAlign="inline"/>
              <w:rPr>
                <w:lang w:val="pt-BR"/>
              </w:rPr>
            </w:pPr>
          </w:p>
        </w:tc>
        <w:tc>
          <w:tcPr>
            <w:tcW w:w="397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1516702" w14:textId="77777777" w:rsidR="00A034A9" w:rsidRPr="0026731D" w:rsidRDefault="00A034A9">
            <w:pPr>
              <w:pStyle w:val="Ttulo4"/>
              <w:framePr w:hSpace="0" w:wrap="auto" w:vAnchor="margin" w:hAnchor="text" w:xAlign="left" w:yAlign="inline"/>
              <w:rPr>
                <w:lang w:val="pt-BR"/>
              </w:rPr>
            </w:pPr>
          </w:p>
        </w:tc>
        <w:tc>
          <w:tcPr>
            <w:tcW w:w="3913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AE98102" w14:textId="77777777" w:rsidR="00A034A9" w:rsidRPr="00884B2F" w:rsidRDefault="00A034A9" w:rsidP="001A752C">
            <w:pPr>
              <w:pStyle w:val="Ttulo5"/>
              <w:jc w:val="left"/>
              <w:rPr>
                <w:b/>
                <w:color w:val="365F91" w:themeColor="accent1" w:themeShade="BF"/>
                <w:lang w:val="pt-BR"/>
              </w:rPr>
            </w:pPr>
          </w:p>
        </w:tc>
      </w:tr>
      <w:tr w:rsidR="00A034A9" w:rsidRPr="0026731D" w14:paraId="1C5B9088" w14:textId="77777777" w:rsidTr="000D525F">
        <w:trPr>
          <w:trHeight w:val="228"/>
          <w:jc w:val="center"/>
        </w:trPr>
        <w:tc>
          <w:tcPr>
            <w:tcW w:w="9977" w:type="dxa"/>
            <w:gridSpan w:val="8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5157AE2" w14:textId="77777777" w:rsidR="00A034A9" w:rsidRPr="00C76EC4" w:rsidRDefault="00AF7FC3" w:rsidP="00A034A9">
            <w:pPr>
              <w:jc w:val="right"/>
              <w:rPr>
                <w:b/>
                <w:color w:val="365F91" w:themeColor="accent1" w:themeShade="BF"/>
                <w:sz w:val="20"/>
                <w:szCs w:val="20"/>
                <w:lang w:val="pt-BR"/>
              </w:rPr>
            </w:pPr>
            <w:r>
              <w:rPr>
                <w:b/>
                <w:color w:val="365F91" w:themeColor="accent1" w:themeShade="BF"/>
                <w:sz w:val="20"/>
                <w:szCs w:val="20"/>
                <w:lang w:val="pt-BR"/>
              </w:rPr>
              <w:t>Relato</w:t>
            </w:r>
            <w:r w:rsidR="00A034A9" w:rsidRPr="00C76EC4">
              <w:rPr>
                <w:b/>
                <w:color w:val="365F91" w:themeColor="accent1" w:themeShade="BF"/>
                <w:sz w:val="20"/>
                <w:szCs w:val="20"/>
                <w:lang w:val="pt-BR"/>
              </w:rPr>
              <w:t>:</w:t>
            </w:r>
          </w:p>
          <w:p w14:paraId="34181E9F" w14:textId="77777777" w:rsidR="00A034A9" w:rsidRPr="00A034A9" w:rsidRDefault="00A034A9" w:rsidP="00A034A9">
            <w:pPr>
              <w:jc w:val="right"/>
              <w:rPr>
                <w:sz w:val="20"/>
                <w:szCs w:val="20"/>
                <w:lang w:val="pt-BR"/>
              </w:rPr>
            </w:pPr>
          </w:p>
        </w:tc>
      </w:tr>
      <w:tr w:rsidR="00D87DA2" w:rsidRPr="0026731D" w14:paraId="47FC954B" w14:textId="77777777" w:rsidTr="00B0002F">
        <w:trPr>
          <w:trHeight w:val="340"/>
          <w:jc w:val="center"/>
        </w:trPr>
        <w:tc>
          <w:tcPr>
            <w:tcW w:w="3110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7FC471EA" w14:textId="77777777" w:rsidR="00A034A9" w:rsidRPr="0026731D" w:rsidRDefault="00006682" w:rsidP="00502AEF">
            <w:pPr>
              <w:pStyle w:val="Cabealhocomtodasemmaisculas"/>
              <w:jc w:val="both"/>
              <w:rPr>
                <w:lang w:val="pt-BR"/>
              </w:rPr>
            </w:pPr>
            <w:r>
              <w:rPr>
                <w:lang w:val="pt-BR"/>
              </w:rPr>
              <w:t>Nome da Empresa</w:t>
            </w:r>
          </w:p>
        </w:tc>
        <w:tc>
          <w:tcPr>
            <w:tcW w:w="6867" w:type="dxa"/>
            <w:gridSpan w:val="6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532D46" w14:textId="77777777" w:rsidR="00A034A9" w:rsidRPr="00DB75E3" w:rsidRDefault="00A034A9" w:rsidP="005877D2">
            <w:pPr>
              <w:rPr>
                <w:lang w:val="pt-BR"/>
              </w:rPr>
            </w:pPr>
          </w:p>
        </w:tc>
      </w:tr>
      <w:tr w:rsidR="00D87DA2" w:rsidRPr="0026731D" w14:paraId="0960CBF5" w14:textId="77777777" w:rsidTr="00B0002F">
        <w:trPr>
          <w:trHeight w:val="340"/>
          <w:jc w:val="center"/>
        </w:trPr>
        <w:tc>
          <w:tcPr>
            <w:tcW w:w="3110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FF8474C" w14:textId="77777777" w:rsidR="005877D2" w:rsidRDefault="005877D2" w:rsidP="00502AEF">
            <w:pPr>
              <w:pStyle w:val="Cabealhocomtodasemmaisculas"/>
              <w:jc w:val="both"/>
              <w:rPr>
                <w:lang w:val="pt-BR"/>
              </w:rPr>
            </w:pPr>
            <w:r>
              <w:rPr>
                <w:lang w:val="pt-BR"/>
              </w:rPr>
              <w:t>RAMO OU ATIVIDADE</w:t>
            </w:r>
          </w:p>
        </w:tc>
        <w:tc>
          <w:tcPr>
            <w:tcW w:w="6867" w:type="dxa"/>
            <w:gridSpan w:val="6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D3FB69" w14:textId="77777777" w:rsidR="005877D2" w:rsidRDefault="005877D2">
            <w:pPr>
              <w:rPr>
                <w:lang w:val="pt-BR"/>
              </w:rPr>
            </w:pPr>
          </w:p>
        </w:tc>
      </w:tr>
      <w:tr w:rsidR="00D87DA2" w:rsidRPr="00E874C8" w14:paraId="7D631760" w14:textId="77777777" w:rsidTr="00B0002F">
        <w:trPr>
          <w:trHeight w:val="340"/>
          <w:jc w:val="center"/>
        </w:trPr>
        <w:tc>
          <w:tcPr>
            <w:tcW w:w="31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617D1D31" w14:textId="77777777" w:rsidR="00A034A9" w:rsidRPr="0026731D" w:rsidRDefault="00006682" w:rsidP="00502AEF">
            <w:pPr>
              <w:pStyle w:val="Cabealhocomtodasemmaisculas"/>
              <w:rPr>
                <w:lang w:val="pt-BR"/>
              </w:rPr>
            </w:pPr>
            <w:r>
              <w:rPr>
                <w:lang w:val="pt-BR"/>
              </w:rPr>
              <w:t>Endereço Completo</w:t>
            </w:r>
          </w:p>
        </w:tc>
        <w:tc>
          <w:tcPr>
            <w:tcW w:w="686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D5BA91" w14:textId="77777777" w:rsidR="00A034A9" w:rsidRPr="00006682" w:rsidRDefault="00A034A9" w:rsidP="003731FA">
            <w:pPr>
              <w:rPr>
                <w:lang w:val="pt-BR"/>
              </w:rPr>
            </w:pPr>
          </w:p>
        </w:tc>
      </w:tr>
      <w:tr w:rsidR="00D87DA2" w:rsidRPr="00A034A9" w14:paraId="13C8D339" w14:textId="77777777" w:rsidTr="00B0002F">
        <w:trPr>
          <w:trHeight w:val="340"/>
          <w:jc w:val="center"/>
        </w:trPr>
        <w:tc>
          <w:tcPr>
            <w:tcW w:w="31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5D84C1BF" w14:textId="77777777" w:rsidR="00A034A9" w:rsidRPr="00751CEC" w:rsidRDefault="00006682" w:rsidP="004624B3">
            <w:pPr>
              <w:pStyle w:val="Cabealhocomtodasemmaisculas"/>
              <w:rPr>
                <w:lang w:val="pt-BR"/>
              </w:rPr>
            </w:pPr>
            <w:r>
              <w:rPr>
                <w:lang w:val="pt-BR"/>
              </w:rPr>
              <w:t>Contato</w:t>
            </w:r>
            <w:r w:rsidR="007C7013">
              <w:rPr>
                <w:lang w:val="pt-BR"/>
              </w:rPr>
              <w:t>(s)</w:t>
            </w:r>
            <w:r w:rsidR="004624B3">
              <w:rPr>
                <w:lang w:val="pt-BR"/>
              </w:rPr>
              <w:t xml:space="preserve"> Na EmpresA</w:t>
            </w:r>
          </w:p>
        </w:tc>
        <w:tc>
          <w:tcPr>
            <w:tcW w:w="686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09B09A" w14:textId="77777777" w:rsidR="00A034A9" w:rsidRPr="00DB75E3" w:rsidRDefault="00A034A9"/>
        </w:tc>
      </w:tr>
      <w:tr w:rsidR="00D87DA2" w:rsidRPr="00A034A9" w14:paraId="0E016BF0" w14:textId="77777777" w:rsidTr="00B0002F">
        <w:trPr>
          <w:trHeight w:val="340"/>
          <w:jc w:val="center"/>
        </w:trPr>
        <w:tc>
          <w:tcPr>
            <w:tcW w:w="31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1A5BEBEE" w14:textId="77777777" w:rsidR="004624B3" w:rsidRDefault="004624B3" w:rsidP="004624B3">
            <w:pPr>
              <w:pStyle w:val="Cabealhocomtodasemmaisculas"/>
              <w:rPr>
                <w:lang w:val="pt-BR"/>
              </w:rPr>
            </w:pPr>
            <w:r>
              <w:rPr>
                <w:lang w:val="pt-BR"/>
              </w:rPr>
              <w:t>FUNÇÃO(S) DOS CONTATOS</w:t>
            </w:r>
          </w:p>
        </w:tc>
        <w:tc>
          <w:tcPr>
            <w:tcW w:w="686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76C21B" w14:textId="77777777" w:rsidR="004624B3" w:rsidRDefault="004624B3"/>
        </w:tc>
      </w:tr>
      <w:tr w:rsidR="00D87DA2" w:rsidRPr="00BD01B4" w14:paraId="69A32B18" w14:textId="77777777" w:rsidTr="00B0002F">
        <w:trPr>
          <w:trHeight w:val="340"/>
          <w:jc w:val="center"/>
        </w:trPr>
        <w:tc>
          <w:tcPr>
            <w:tcW w:w="31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67969FC4" w14:textId="77777777" w:rsidR="00C76EC4" w:rsidRPr="0026731D" w:rsidRDefault="00006682" w:rsidP="00BD01B4">
            <w:pPr>
              <w:pStyle w:val="Cabealhocomtodasemmaisculas"/>
              <w:rPr>
                <w:lang w:val="pt-BR"/>
              </w:rPr>
            </w:pPr>
            <w:r>
              <w:rPr>
                <w:lang w:val="pt-BR"/>
              </w:rPr>
              <w:t>fone</w:t>
            </w:r>
            <w:r w:rsidR="005877D2">
              <w:rPr>
                <w:lang w:val="pt-BR"/>
              </w:rPr>
              <w:t xml:space="preserve">S | </w:t>
            </w:r>
            <w:r w:rsidR="00717950">
              <w:rPr>
                <w:lang w:val="pt-BR"/>
              </w:rPr>
              <w:t>WhatsApp</w:t>
            </w:r>
          </w:p>
        </w:tc>
        <w:tc>
          <w:tcPr>
            <w:tcW w:w="686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7C0A48" w14:textId="77777777" w:rsidR="00A034A9" w:rsidRPr="0026731D" w:rsidRDefault="00D87DA2">
            <w:pPr>
              <w:rPr>
                <w:lang w:val="pt-BR"/>
              </w:rPr>
            </w:pPr>
            <w:r>
              <w:rPr>
                <w:lang w:val="pt-BR"/>
              </w:rPr>
              <w:t xml:space="preserve">(      </w:t>
            </w:r>
            <w:r w:rsidR="00126EFA">
              <w:rPr>
                <w:lang w:val="pt-BR"/>
              </w:rPr>
              <w:t>)</w:t>
            </w:r>
            <w:r w:rsidR="00DB7186">
              <w:rPr>
                <w:lang w:val="pt-BR"/>
              </w:rPr>
              <w:t xml:space="preserve">        </w:t>
            </w:r>
            <w:r w:rsidR="00126EFA">
              <w:rPr>
                <w:lang w:val="pt-BR"/>
              </w:rPr>
              <w:t xml:space="preserve"> </w:t>
            </w:r>
            <w:r>
              <w:rPr>
                <w:lang w:val="pt-BR"/>
              </w:rPr>
              <w:t xml:space="preserve">         </w:t>
            </w:r>
            <w:r w:rsidR="00006682">
              <w:rPr>
                <w:lang w:val="pt-BR"/>
              </w:rPr>
              <w:t>-</w:t>
            </w:r>
          </w:p>
        </w:tc>
      </w:tr>
      <w:tr w:rsidR="00D87DA2" w:rsidRPr="00E874C8" w14:paraId="7A3558C9" w14:textId="77777777" w:rsidTr="00B0002F">
        <w:trPr>
          <w:trHeight w:val="340"/>
          <w:jc w:val="center"/>
        </w:trPr>
        <w:tc>
          <w:tcPr>
            <w:tcW w:w="31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3B927BD" w14:textId="77777777" w:rsidR="00D95E4B" w:rsidRDefault="00D95E4B" w:rsidP="00BD01B4">
            <w:pPr>
              <w:pStyle w:val="Cabealhocomtodasemmaisculas"/>
              <w:rPr>
                <w:lang w:val="pt-BR"/>
              </w:rPr>
            </w:pPr>
            <w:r>
              <w:rPr>
                <w:lang w:val="pt-BR"/>
              </w:rPr>
              <w:t>Ti da loja</w:t>
            </w:r>
          </w:p>
        </w:tc>
        <w:tc>
          <w:tcPr>
            <w:tcW w:w="686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364657" w14:textId="77777777" w:rsidR="00D95E4B" w:rsidRDefault="00D95E4B">
            <w:pPr>
              <w:rPr>
                <w:lang w:val="pt-BR"/>
              </w:rPr>
            </w:pPr>
          </w:p>
        </w:tc>
      </w:tr>
      <w:tr w:rsidR="00D87DA2" w:rsidRPr="00BD01B4" w14:paraId="1D0596C6" w14:textId="77777777" w:rsidTr="00B0002F">
        <w:trPr>
          <w:trHeight w:val="340"/>
          <w:jc w:val="center"/>
        </w:trPr>
        <w:tc>
          <w:tcPr>
            <w:tcW w:w="31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6B9C0769" w14:textId="77777777" w:rsidR="005877D2" w:rsidRDefault="00E874C8" w:rsidP="00BD01B4">
            <w:pPr>
              <w:pStyle w:val="Cabealhocomtodasemmaisculas"/>
              <w:rPr>
                <w:lang w:val="pt-BR"/>
              </w:rPr>
            </w:pPr>
            <w:r>
              <w:rPr>
                <w:lang w:val="pt-BR"/>
              </w:rPr>
              <w:t>email</w:t>
            </w:r>
            <w:r w:rsidR="005877D2">
              <w:rPr>
                <w:lang w:val="pt-BR"/>
              </w:rPr>
              <w:t>(s)</w:t>
            </w:r>
            <w:r>
              <w:rPr>
                <w:lang w:val="pt-BR"/>
              </w:rPr>
              <w:t xml:space="preserve"> | Site</w:t>
            </w:r>
          </w:p>
        </w:tc>
        <w:tc>
          <w:tcPr>
            <w:tcW w:w="686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D532AA" w14:textId="77777777" w:rsidR="005877D2" w:rsidRDefault="005877D2" w:rsidP="005877D2">
            <w:pPr>
              <w:rPr>
                <w:lang w:val="pt-BR"/>
              </w:rPr>
            </w:pPr>
          </w:p>
        </w:tc>
      </w:tr>
      <w:tr w:rsidR="00BD01B4" w:rsidRPr="0026731D" w14:paraId="1B701A45" w14:textId="77777777" w:rsidTr="00B0002F">
        <w:trPr>
          <w:trHeight w:val="340"/>
          <w:jc w:val="center"/>
        </w:trPr>
        <w:tc>
          <w:tcPr>
            <w:tcW w:w="9977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7A75FCCC" w14:textId="77777777" w:rsidR="00BD01B4" w:rsidRPr="0026731D" w:rsidRDefault="00BD01B4" w:rsidP="000D6F47">
            <w:pPr>
              <w:pStyle w:val="RelatriosInfo"/>
              <w:jc w:val="left"/>
            </w:pPr>
            <w:r>
              <w:t>Necessidade</w:t>
            </w:r>
            <w:r w:rsidR="00DB75E3">
              <w:t>S</w:t>
            </w:r>
            <w:r w:rsidR="00AF7FC3">
              <w:t xml:space="preserve"> DO CLIENTE</w:t>
            </w:r>
            <w:r w:rsidR="00AA26A1">
              <w:t>:</w:t>
            </w:r>
          </w:p>
        </w:tc>
      </w:tr>
      <w:tr w:rsidR="005D479A" w:rsidRPr="00E874C8" w14:paraId="2DD0740F" w14:textId="77777777" w:rsidTr="000D525F">
        <w:trPr>
          <w:trHeight w:val="358"/>
          <w:jc w:val="center"/>
        </w:trPr>
        <w:tc>
          <w:tcPr>
            <w:tcW w:w="9977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6AC7BCB" w14:textId="77777777" w:rsidR="00AA26A1" w:rsidRDefault="00AA26A1" w:rsidP="00E874C8">
            <w:pPr>
              <w:jc w:val="both"/>
              <w:rPr>
                <w:lang w:val="pt-BR"/>
              </w:rPr>
            </w:pPr>
          </w:p>
          <w:p w14:paraId="1215F377" w14:textId="77777777" w:rsidR="00E874C8" w:rsidRDefault="00E874C8" w:rsidP="00E874C8">
            <w:pPr>
              <w:jc w:val="both"/>
              <w:rPr>
                <w:lang w:val="pt-BR"/>
              </w:rPr>
            </w:pPr>
          </w:p>
          <w:p w14:paraId="6F29D21A" w14:textId="77777777" w:rsidR="00E874C8" w:rsidRDefault="00E874C8" w:rsidP="00E874C8">
            <w:pPr>
              <w:jc w:val="both"/>
              <w:rPr>
                <w:lang w:val="pt-BR"/>
              </w:rPr>
            </w:pPr>
          </w:p>
          <w:p w14:paraId="326E204A" w14:textId="77777777" w:rsidR="00E874C8" w:rsidRDefault="00E874C8" w:rsidP="00E874C8">
            <w:pPr>
              <w:jc w:val="both"/>
              <w:rPr>
                <w:lang w:val="pt-BR"/>
              </w:rPr>
            </w:pPr>
          </w:p>
          <w:p w14:paraId="45D97FA3" w14:textId="77777777" w:rsidR="00E874C8" w:rsidRDefault="00E874C8" w:rsidP="00E874C8">
            <w:pPr>
              <w:jc w:val="both"/>
              <w:rPr>
                <w:lang w:val="pt-BR"/>
              </w:rPr>
            </w:pPr>
          </w:p>
          <w:p w14:paraId="4402785E" w14:textId="77777777" w:rsidR="00E874C8" w:rsidRPr="0026731D" w:rsidRDefault="00E874C8" w:rsidP="00E874C8">
            <w:pPr>
              <w:jc w:val="both"/>
              <w:rPr>
                <w:lang w:val="pt-BR"/>
              </w:rPr>
            </w:pPr>
          </w:p>
        </w:tc>
      </w:tr>
      <w:tr w:rsidR="005D479A" w:rsidRPr="000D525F" w14:paraId="148E149B" w14:textId="77777777" w:rsidTr="00B0002F">
        <w:trPr>
          <w:trHeight w:val="340"/>
          <w:jc w:val="center"/>
        </w:trPr>
        <w:tc>
          <w:tcPr>
            <w:tcW w:w="9977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10128FC" w14:textId="77777777" w:rsidR="005D479A" w:rsidRPr="0026731D" w:rsidRDefault="005877D2" w:rsidP="0045174C">
            <w:pPr>
              <w:pStyle w:val="RelatriosInfo"/>
              <w:jc w:val="left"/>
            </w:pPr>
            <w:r>
              <w:t>estrutura física</w:t>
            </w:r>
            <w:r w:rsidR="000D6F47">
              <w:t xml:space="preserve"> utilizada</w:t>
            </w:r>
            <w:r w:rsidR="0045174C">
              <w:t xml:space="preserve"> | equipamentos utilizados</w:t>
            </w:r>
            <w:r w:rsidR="00AA26A1">
              <w:t>:</w:t>
            </w:r>
          </w:p>
        </w:tc>
      </w:tr>
      <w:tr w:rsidR="005D479A" w:rsidRPr="000D525F" w14:paraId="45F13C91" w14:textId="77777777" w:rsidTr="000D525F">
        <w:trPr>
          <w:trHeight w:val="358"/>
          <w:jc w:val="center"/>
        </w:trPr>
        <w:tc>
          <w:tcPr>
            <w:tcW w:w="9977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9B9359B" w14:textId="77777777" w:rsidR="00AA26A1" w:rsidRDefault="00AA26A1" w:rsidP="00E874C8">
            <w:pPr>
              <w:jc w:val="both"/>
              <w:rPr>
                <w:lang w:val="pt-BR"/>
              </w:rPr>
            </w:pPr>
          </w:p>
          <w:p w14:paraId="414A5719" w14:textId="77777777" w:rsidR="00E874C8" w:rsidRDefault="00E874C8" w:rsidP="00E874C8">
            <w:pPr>
              <w:jc w:val="both"/>
              <w:rPr>
                <w:lang w:val="pt-BR"/>
              </w:rPr>
            </w:pPr>
          </w:p>
          <w:p w14:paraId="5BFC211D" w14:textId="77777777" w:rsidR="00E874C8" w:rsidRDefault="00E874C8" w:rsidP="00E874C8">
            <w:pPr>
              <w:jc w:val="both"/>
              <w:rPr>
                <w:lang w:val="pt-BR"/>
              </w:rPr>
            </w:pPr>
          </w:p>
          <w:p w14:paraId="728F36DD" w14:textId="77777777" w:rsidR="00E874C8" w:rsidRDefault="00E874C8" w:rsidP="00E874C8">
            <w:pPr>
              <w:jc w:val="both"/>
              <w:rPr>
                <w:lang w:val="pt-BR"/>
              </w:rPr>
            </w:pPr>
          </w:p>
          <w:p w14:paraId="7B38BA9C" w14:textId="77777777" w:rsidR="00E874C8" w:rsidRDefault="00E874C8" w:rsidP="00E874C8">
            <w:pPr>
              <w:jc w:val="both"/>
              <w:rPr>
                <w:lang w:val="pt-BR"/>
              </w:rPr>
            </w:pPr>
          </w:p>
          <w:p w14:paraId="4A5BFC77" w14:textId="77777777" w:rsidR="00E874C8" w:rsidRPr="0026731D" w:rsidRDefault="00E874C8" w:rsidP="00E874C8">
            <w:pPr>
              <w:jc w:val="both"/>
              <w:rPr>
                <w:lang w:val="pt-BR"/>
              </w:rPr>
            </w:pPr>
          </w:p>
        </w:tc>
      </w:tr>
      <w:tr w:rsidR="005D479A" w:rsidRPr="000D525F" w14:paraId="62C67DD1" w14:textId="77777777" w:rsidTr="00B0002F">
        <w:trPr>
          <w:trHeight w:val="340"/>
          <w:jc w:val="center"/>
        </w:trPr>
        <w:tc>
          <w:tcPr>
            <w:tcW w:w="9977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52AD70A0" w14:textId="77777777" w:rsidR="005D479A" w:rsidRPr="0026731D" w:rsidRDefault="009753C3" w:rsidP="00D95E4B">
            <w:pPr>
              <w:pStyle w:val="RelatriosInfo"/>
              <w:jc w:val="left"/>
            </w:pPr>
            <w:r>
              <w:t>quantidadr</w:t>
            </w:r>
            <w:r w:rsidR="00D95E4B">
              <w:t xml:space="preserve"> de colaboradores |</w:t>
            </w:r>
            <w:r w:rsidR="000D6F47">
              <w:t xml:space="preserve"> colaboradores que receberam treinamento</w:t>
            </w:r>
            <w:r w:rsidR="007C7013">
              <w:t xml:space="preserve"> </w:t>
            </w:r>
            <w:r w:rsidR="00D95E4B">
              <w:t>|</w:t>
            </w:r>
            <w:r w:rsidR="007C7013">
              <w:t xml:space="preserve"> nomes dos </w:t>
            </w:r>
            <w:r w:rsidR="00751C85">
              <w:t>COLABORADORES</w:t>
            </w:r>
            <w:r w:rsidR="00AA26A1">
              <w:t>:</w:t>
            </w:r>
          </w:p>
        </w:tc>
      </w:tr>
      <w:tr w:rsidR="003731FA" w:rsidRPr="000D525F" w14:paraId="16685EE8" w14:textId="77777777" w:rsidTr="000D525F">
        <w:trPr>
          <w:trHeight w:val="358"/>
          <w:jc w:val="center"/>
        </w:trPr>
        <w:tc>
          <w:tcPr>
            <w:tcW w:w="9977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73D5B701" w14:textId="77777777" w:rsidR="003731FA" w:rsidRPr="00746C20" w:rsidRDefault="003731FA" w:rsidP="00E874C8">
            <w:pPr>
              <w:jc w:val="both"/>
              <w:rPr>
                <w:lang w:val="pt-BR"/>
              </w:rPr>
            </w:pPr>
          </w:p>
          <w:p w14:paraId="68DA99C5" w14:textId="77777777" w:rsidR="00E874C8" w:rsidRPr="00746C20" w:rsidRDefault="00E874C8" w:rsidP="00E874C8">
            <w:pPr>
              <w:jc w:val="both"/>
              <w:rPr>
                <w:lang w:val="pt-BR"/>
              </w:rPr>
            </w:pPr>
          </w:p>
          <w:p w14:paraId="254A16E0" w14:textId="77777777" w:rsidR="00E874C8" w:rsidRPr="00746C20" w:rsidRDefault="00E874C8" w:rsidP="00E874C8">
            <w:pPr>
              <w:jc w:val="both"/>
              <w:rPr>
                <w:lang w:val="pt-BR"/>
              </w:rPr>
            </w:pPr>
          </w:p>
          <w:p w14:paraId="265C4FF7" w14:textId="77777777" w:rsidR="00E874C8" w:rsidRPr="00746C20" w:rsidRDefault="00E874C8" w:rsidP="00E874C8">
            <w:pPr>
              <w:jc w:val="both"/>
              <w:rPr>
                <w:lang w:val="pt-BR"/>
              </w:rPr>
            </w:pPr>
          </w:p>
          <w:p w14:paraId="3E74803C" w14:textId="77777777" w:rsidR="00E874C8" w:rsidRPr="00746C20" w:rsidRDefault="00E874C8" w:rsidP="00E874C8">
            <w:pPr>
              <w:jc w:val="both"/>
              <w:rPr>
                <w:lang w:val="pt-BR"/>
              </w:rPr>
            </w:pPr>
          </w:p>
        </w:tc>
      </w:tr>
      <w:tr w:rsidR="003731FA" w:rsidRPr="000D525F" w14:paraId="50BFD23F" w14:textId="77777777" w:rsidTr="00B0002F">
        <w:trPr>
          <w:trHeight w:val="340"/>
          <w:jc w:val="center"/>
        </w:trPr>
        <w:tc>
          <w:tcPr>
            <w:tcW w:w="9977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D0DAD58" w14:textId="77777777" w:rsidR="003731FA" w:rsidRDefault="003731FA" w:rsidP="00D95E4B">
            <w:pPr>
              <w:pStyle w:val="RelatriosInfo"/>
              <w:jc w:val="left"/>
            </w:pPr>
            <w:r>
              <w:lastRenderedPageBreak/>
              <w:t>Módulos e funções apresentados no treinamento:</w:t>
            </w:r>
          </w:p>
        </w:tc>
      </w:tr>
      <w:tr w:rsidR="005D479A" w:rsidRPr="000D525F" w14:paraId="4F46B9AA" w14:textId="77777777" w:rsidTr="000D525F">
        <w:trPr>
          <w:trHeight w:val="358"/>
          <w:jc w:val="center"/>
        </w:trPr>
        <w:tc>
          <w:tcPr>
            <w:tcW w:w="9977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9F1AD73" w14:textId="77777777" w:rsidR="007C7013" w:rsidRDefault="007C7013" w:rsidP="003731FA">
            <w:pPr>
              <w:jc w:val="both"/>
              <w:rPr>
                <w:lang w:val="pt-BR"/>
              </w:rPr>
            </w:pPr>
          </w:p>
          <w:p w14:paraId="77980A90" w14:textId="77777777" w:rsidR="00746C20" w:rsidRDefault="00746C20" w:rsidP="003731FA">
            <w:pPr>
              <w:jc w:val="both"/>
              <w:rPr>
                <w:lang w:val="pt-BR"/>
              </w:rPr>
            </w:pPr>
          </w:p>
          <w:p w14:paraId="1EDA24D6" w14:textId="77777777" w:rsidR="00746C20" w:rsidRDefault="00746C20" w:rsidP="003731FA">
            <w:pPr>
              <w:jc w:val="both"/>
              <w:rPr>
                <w:lang w:val="pt-BR"/>
              </w:rPr>
            </w:pPr>
          </w:p>
          <w:p w14:paraId="31C3D639" w14:textId="77777777" w:rsidR="00E874C8" w:rsidRDefault="00E874C8" w:rsidP="003731FA">
            <w:pPr>
              <w:jc w:val="both"/>
              <w:rPr>
                <w:lang w:val="pt-BR"/>
              </w:rPr>
            </w:pPr>
          </w:p>
          <w:p w14:paraId="40FE1030" w14:textId="77777777" w:rsidR="00E874C8" w:rsidRDefault="00E874C8" w:rsidP="003731FA">
            <w:pPr>
              <w:jc w:val="both"/>
              <w:rPr>
                <w:lang w:val="pt-BR"/>
              </w:rPr>
            </w:pPr>
          </w:p>
          <w:p w14:paraId="6DBFE637" w14:textId="77777777" w:rsidR="00E874C8" w:rsidRDefault="00E874C8" w:rsidP="003731FA">
            <w:pPr>
              <w:jc w:val="both"/>
              <w:rPr>
                <w:lang w:val="pt-BR"/>
              </w:rPr>
            </w:pPr>
          </w:p>
          <w:p w14:paraId="75EFB195" w14:textId="77777777" w:rsidR="00E874C8" w:rsidRDefault="00E874C8" w:rsidP="003731FA">
            <w:pPr>
              <w:jc w:val="both"/>
              <w:rPr>
                <w:lang w:val="pt-BR"/>
              </w:rPr>
            </w:pPr>
          </w:p>
          <w:p w14:paraId="077C86A9" w14:textId="77777777" w:rsidR="00E874C8" w:rsidRPr="0026731D" w:rsidRDefault="00E874C8" w:rsidP="003731FA">
            <w:pPr>
              <w:jc w:val="both"/>
              <w:rPr>
                <w:lang w:val="pt-BR"/>
              </w:rPr>
            </w:pPr>
          </w:p>
        </w:tc>
      </w:tr>
      <w:tr w:rsidR="00D92C5D" w:rsidRPr="000D525F" w14:paraId="26DCABF8" w14:textId="77777777" w:rsidTr="00B0002F">
        <w:trPr>
          <w:trHeight w:val="340"/>
          <w:jc w:val="center"/>
        </w:trPr>
        <w:tc>
          <w:tcPr>
            <w:tcW w:w="9977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674D9868" w14:textId="77777777" w:rsidR="00D92C5D" w:rsidRDefault="00AA26A1" w:rsidP="00751C85">
            <w:pPr>
              <w:pStyle w:val="RelatriosInfo"/>
              <w:jc w:val="left"/>
            </w:pPr>
            <w:r>
              <w:t xml:space="preserve">Problemas encontrados para realizar </w:t>
            </w:r>
            <w:r w:rsidR="00751C85">
              <w:t>IMPLANTAÇãO</w:t>
            </w:r>
            <w:r>
              <w:t>:</w:t>
            </w:r>
          </w:p>
        </w:tc>
      </w:tr>
      <w:tr w:rsidR="00D92C5D" w:rsidRPr="000D525F" w14:paraId="185B88FD" w14:textId="77777777" w:rsidTr="000D525F">
        <w:trPr>
          <w:trHeight w:val="358"/>
          <w:jc w:val="center"/>
        </w:trPr>
        <w:tc>
          <w:tcPr>
            <w:tcW w:w="9977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ABE08EE" w14:textId="77777777" w:rsidR="003731FA" w:rsidRDefault="003731FA" w:rsidP="003731FA">
            <w:pPr>
              <w:jc w:val="both"/>
              <w:rPr>
                <w:lang w:val="pt-BR"/>
              </w:rPr>
            </w:pPr>
          </w:p>
          <w:p w14:paraId="6769895F" w14:textId="77777777" w:rsidR="00E874C8" w:rsidRDefault="00E874C8" w:rsidP="003731FA">
            <w:pPr>
              <w:jc w:val="both"/>
              <w:rPr>
                <w:lang w:val="pt-BR"/>
              </w:rPr>
            </w:pPr>
          </w:p>
          <w:p w14:paraId="56C7E58A" w14:textId="77777777" w:rsidR="00E874C8" w:rsidRDefault="00E874C8" w:rsidP="003731FA">
            <w:pPr>
              <w:jc w:val="both"/>
              <w:rPr>
                <w:lang w:val="pt-BR"/>
              </w:rPr>
            </w:pPr>
          </w:p>
          <w:p w14:paraId="4DBDCBC7" w14:textId="77777777" w:rsidR="00E874C8" w:rsidRDefault="00E874C8" w:rsidP="003731FA">
            <w:pPr>
              <w:jc w:val="both"/>
              <w:rPr>
                <w:lang w:val="pt-BR"/>
              </w:rPr>
            </w:pPr>
          </w:p>
          <w:p w14:paraId="053F79AC" w14:textId="77777777" w:rsidR="00E874C8" w:rsidRDefault="00E874C8" w:rsidP="003731FA">
            <w:pPr>
              <w:jc w:val="both"/>
              <w:rPr>
                <w:lang w:val="pt-BR"/>
              </w:rPr>
            </w:pPr>
          </w:p>
          <w:p w14:paraId="6F2B6FEE" w14:textId="77777777" w:rsidR="00E874C8" w:rsidRDefault="00E874C8" w:rsidP="003731FA">
            <w:pPr>
              <w:jc w:val="both"/>
              <w:rPr>
                <w:lang w:val="pt-BR"/>
              </w:rPr>
            </w:pPr>
          </w:p>
          <w:p w14:paraId="7072035B" w14:textId="77777777" w:rsidR="00746C20" w:rsidRDefault="00746C20" w:rsidP="003731FA">
            <w:pPr>
              <w:jc w:val="both"/>
              <w:rPr>
                <w:lang w:val="pt-BR"/>
              </w:rPr>
            </w:pPr>
          </w:p>
          <w:p w14:paraId="60F7AAAD" w14:textId="77777777" w:rsidR="00746C20" w:rsidRPr="00AA26A1" w:rsidRDefault="00746C20" w:rsidP="003731FA">
            <w:pPr>
              <w:jc w:val="both"/>
              <w:rPr>
                <w:lang w:val="pt-BR"/>
              </w:rPr>
            </w:pPr>
          </w:p>
        </w:tc>
      </w:tr>
      <w:tr w:rsidR="00BD01B4" w:rsidRPr="000D525F" w14:paraId="2E0676A0" w14:textId="77777777" w:rsidTr="00B0002F">
        <w:trPr>
          <w:trHeight w:val="340"/>
          <w:jc w:val="center"/>
        </w:trPr>
        <w:tc>
          <w:tcPr>
            <w:tcW w:w="9977" w:type="dxa"/>
            <w:gridSpan w:val="8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0AA31918" w14:textId="77777777" w:rsidR="00BD01B4" w:rsidRPr="009274E3" w:rsidRDefault="00751C85" w:rsidP="00D95E4B">
            <w:pPr>
              <w:pStyle w:val="RelatriosInfo"/>
              <w:jc w:val="left"/>
              <w:rPr>
                <w:rStyle w:val="TtulodoLivro"/>
                <w:b/>
                <w:bCs w:val="0"/>
                <w:smallCaps w:val="0"/>
                <w:spacing w:val="4"/>
              </w:rPr>
            </w:pPr>
            <w:r>
              <w:rPr>
                <w:rStyle w:val="TtulodoLivro"/>
                <w:b/>
                <w:bCs w:val="0"/>
                <w:smallCaps w:val="0"/>
                <w:spacing w:val="4"/>
              </w:rPr>
              <w:t xml:space="preserve">SOLUÇÕES DE SOFTWARE(S) </w:t>
            </w:r>
            <w:r w:rsidR="00D95E4B">
              <w:rPr>
                <w:rStyle w:val="TtulodoLivro"/>
                <w:b/>
                <w:bCs w:val="0"/>
                <w:smallCaps w:val="0"/>
                <w:spacing w:val="4"/>
              </w:rPr>
              <w:t>implantadas</w:t>
            </w:r>
            <w:r w:rsidR="009753C3">
              <w:rPr>
                <w:rStyle w:val="TtulodoLivro"/>
                <w:b/>
                <w:bCs w:val="0"/>
                <w:smallCaps w:val="0"/>
                <w:spacing w:val="4"/>
              </w:rPr>
              <w:t>:</w:t>
            </w:r>
          </w:p>
        </w:tc>
      </w:tr>
      <w:tr w:rsidR="00A034A9" w:rsidRPr="000D525F" w14:paraId="3193D24E" w14:textId="77777777" w:rsidTr="000D525F">
        <w:trPr>
          <w:trHeight w:val="358"/>
          <w:jc w:val="center"/>
        </w:trPr>
        <w:tc>
          <w:tcPr>
            <w:tcW w:w="9977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01A7D9" w14:textId="77777777" w:rsidR="007C7013" w:rsidRDefault="007C7013" w:rsidP="00D95E4B">
            <w:pPr>
              <w:rPr>
                <w:lang w:val="pt-BR"/>
              </w:rPr>
            </w:pPr>
          </w:p>
          <w:p w14:paraId="5F9113DC" w14:textId="77777777" w:rsidR="00E874C8" w:rsidRDefault="00E874C8" w:rsidP="00D95E4B">
            <w:pPr>
              <w:rPr>
                <w:lang w:val="pt-BR"/>
              </w:rPr>
            </w:pPr>
          </w:p>
          <w:p w14:paraId="5BB3CB91" w14:textId="77777777" w:rsidR="00B0002F" w:rsidRDefault="00B0002F" w:rsidP="00D95E4B">
            <w:pPr>
              <w:rPr>
                <w:lang w:val="pt-BR"/>
              </w:rPr>
            </w:pPr>
          </w:p>
          <w:p w14:paraId="1B95620E" w14:textId="77777777" w:rsidR="00E874C8" w:rsidRDefault="00E874C8" w:rsidP="00D95E4B">
            <w:pPr>
              <w:rPr>
                <w:lang w:val="pt-BR"/>
              </w:rPr>
            </w:pPr>
          </w:p>
          <w:p w14:paraId="4CDF6789" w14:textId="77777777" w:rsidR="00746C20" w:rsidRPr="0026731D" w:rsidRDefault="00746C20" w:rsidP="00D95E4B">
            <w:pPr>
              <w:rPr>
                <w:lang w:val="pt-BR"/>
              </w:rPr>
            </w:pPr>
          </w:p>
        </w:tc>
      </w:tr>
      <w:tr w:rsidR="00BD01B4" w:rsidRPr="00D92C5D" w14:paraId="523ACF0C" w14:textId="77777777" w:rsidTr="00B0002F">
        <w:trPr>
          <w:trHeight w:val="340"/>
          <w:jc w:val="center"/>
        </w:trPr>
        <w:tc>
          <w:tcPr>
            <w:tcW w:w="9977" w:type="dxa"/>
            <w:gridSpan w:val="8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0EF7C485" w14:textId="77777777" w:rsidR="00BD01B4" w:rsidRPr="0026731D" w:rsidRDefault="007C7013" w:rsidP="005D479A">
            <w:pPr>
              <w:pStyle w:val="RelatriosInfo"/>
              <w:jc w:val="left"/>
            </w:pPr>
            <w:r>
              <w:t>HARDWARES INSTALADOS | configurados</w:t>
            </w:r>
            <w:r w:rsidR="009753C3">
              <w:t>:</w:t>
            </w:r>
          </w:p>
        </w:tc>
      </w:tr>
      <w:tr w:rsidR="00A034A9" w:rsidRPr="00E874C8" w14:paraId="12752B0B" w14:textId="77777777" w:rsidTr="000D525F">
        <w:trPr>
          <w:trHeight w:val="358"/>
          <w:jc w:val="center"/>
        </w:trPr>
        <w:tc>
          <w:tcPr>
            <w:tcW w:w="9977" w:type="dxa"/>
            <w:gridSpan w:val="8"/>
            <w:tcBorders>
              <w:top w:val="single" w:sz="4" w:space="0" w:color="C0C0C0"/>
              <w:left w:val="single" w:sz="4" w:space="0" w:color="C0C0C0"/>
              <w:bottom w:val="single" w:sz="12" w:space="0" w:color="999999"/>
              <w:right w:val="single" w:sz="4" w:space="0" w:color="C0C0C0"/>
            </w:tcBorders>
            <w:vAlign w:val="center"/>
          </w:tcPr>
          <w:p w14:paraId="3525EA0F" w14:textId="77777777" w:rsidR="00D535C2" w:rsidRDefault="00D535C2">
            <w:pPr>
              <w:rPr>
                <w:lang w:val="pt-BR"/>
              </w:rPr>
            </w:pPr>
          </w:p>
          <w:p w14:paraId="0A910E1B" w14:textId="77777777" w:rsidR="00746C20" w:rsidRDefault="00746C20">
            <w:pPr>
              <w:rPr>
                <w:lang w:val="pt-BR"/>
              </w:rPr>
            </w:pPr>
          </w:p>
          <w:p w14:paraId="79D6CE50" w14:textId="77777777" w:rsidR="00B0002F" w:rsidRDefault="00B0002F">
            <w:pPr>
              <w:rPr>
                <w:lang w:val="pt-BR"/>
              </w:rPr>
            </w:pPr>
          </w:p>
          <w:p w14:paraId="40B5CF38" w14:textId="77777777" w:rsidR="00E874C8" w:rsidRDefault="00E874C8">
            <w:pPr>
              <w:rPr>
                <w:lang w:val="pt-BR"/>
              </w:rPr>
            </w:pPr>
          </w:p>
          <w:p w14:paraId="19DB7070" w14:textId="77777777" w:rsidR="00E874C8" w:rsidRPr="0026731D" w:rsidRDefault="00E874C8">
            <w:pPr>
              <w:rPr>
                <w:lang w:val="pt-BR"/>
              </w:rPr>
            </w:pPr>
          </w:p>
        </w:tc>
      </w:tr>
      <w:tr w:rsidR="00844A48" w:rsidRPr="0026731D" w14:paraId="24A5077E" w14:textId="77777777" w:rsidTr="00B0002F">
        <w:trPr>
          <w:trHeight w:val="340"/>
          <w:jc w:val="center"/>
        </w:trPr>
        <w:tc>
          <w:tcPr>
            <w:tcW w:w="9977" w:type="dxa"/>
            <w:gridSpan w:val="8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400FADF" w14:textId="2930A862" w:rsidR="00844A48" w:rsidRPr="0026731D" w:rsidRDefault="00D87DA2" w:rsidP="00D11DAF">
            <w:pPr>
              <w:pStyle w:val="RelatriosInfo"/>
              <w:jc w:val="left"/>
            </w:pPr>
            <w:r>
              <w:t>informações t</w:t>
            </w:r>
            <w:r w:rsidR="002D6793">
              <w:t>É</w:t>
            </w:r>
            <w:r>
              <w:t>cnicas</w:t>
            </w:r>
          </w:p>
        </w:tc>
      </w:tr>
      <w:tr w:rsidR="00D87DA2" w:rsidRPr="00D87DA2" w14:paraId="60C1361B" w14:textId="77777777" w:rsidTr="00B0002F">
        <w:trPr>
          <w:trHeight w:val="283"/>
          <w:jc w:val="center"/>
        </w:trPr>
        <w:tc>
          <w:tcPr>
            <w:tcW w:w="2311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1D3560" w14:textId="77777777" w:rsidR="00D87DA2" w:rsidRPr="00D87DA2" w:rsidRDefault="00D87DA2" w:rsidP="00C953D4">
            <w:pPr>
              <w:pStyle w:val="RelatriosInfo"/>
            </w:pPr>
            <w:r>
              <w:t>Perfil:</w:t>
            </w:r>
          </w:p>
        </w:tc>
        <w:tc>
          <w:tcPr>
            <w:tcW w:w="58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D95A473" w14:textId="77777777" w:rsidR="00D87DA2" w:rsidRPr="00D87DA2" w:rsidRDefault="00D87DA2" w:rsidP="00C953D4">
            <w:pPr>
              <w:pStyle w:val="RelatriosInfo"/>
            </w:pPr>
            <w:r>
              <w:t>Descrição:</w:t>
            </w:r>
          </w:p>
        </w:tc>
        <w:tc>
          <w:tcPr>
            <w:tcW w:w="1854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0D2C44A" w14:textId="77777777" w:rsidR="00D87DA2" w:rsidRPr="00D87DA2" w:rsidRDefault="00D87DA2" w:rsidP="00C953D4">
            <w:pPr>
              <w:pStyle w:val="RelatriosInfo"/>
            </w:pPr>
            <w:r>
              <w:t>Valor atribuído:</w:t>
            </w:r>
          </w:p>
        </w:tc>
      </w:tr>
      <w:tr w:rsidR="00DB7186" w:rsidRPr="00D87DA2" w14:paraId="75BD0E19" w14:textId="77777777" w:rsidTr="00B0002F">
        <w:trPr>
          <w:trHeight w:val="3208"/>
          <w:jc w:val="center"/>
        </w:trPr>
        <w:tc>
          <w:tcPr>
            <w:tcW w:w="2311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12" w:space="0" w:color="999999"/>
              <w:right w:val="single" w:sz="4" w:space="0" w:color="BFBFBF" w:themeColor="background1" w:themeShade="BF"/>
            </w:tcBorders>
          </w:tcPr>
          <w:tbl>
            <w:tblPr>
              <w:tblStyle w:val="Tabelacomgrade"/>
              <w:tblW w:w="2079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79"/>
            </w:tblGrid>
            <w:tr w:rsidR="000D525F" w14:paraId="5870CDA2" w14:textId="77777777" w:rsidTr="000D525F">
              <w:trPr>
                <w:trHeight w:val="259"/>
              </w:trPr>
              <w:tc>
                <w:tcPr>
                  <w:tcW w:w="2079" w:type="dxa"/>
                </w:tcPr>
                <w:p w14:paraId="6F4580F3" w14:textId="77777777" w:rsidR="000D525F" w:rsidRDefault="000D525F" w:rsidP="000D525F">
                  <w:pPr>
                    <w:rPr>
                      <w:lang w:val="en-US"/>
                    </w:rPr>
                  </w:pPr>
                </w:p>
              </w:tc>
            </w:tr>
            <w:tr w:rsidR="000D525F" w14:paraId="247EF649" w14:textId="77777777" w:rsidTr="000D525F">
              <w:trPr>
                <w:trHeight w:val="239"/>
              </w:trPr>
              <w:tc>
                <w:tcPr>
                  <w:tcW w:w="2079" w:type="dxa"/>
                </w:tcPr>
                <w:p w14:paraId="7A8D944B" w14:textId="77777777" w:rsidR="000D525F" w:rsidRDefault="000D525F" w:rsidP="000D525F">
                  <w:pPr>
                    <w:rPr>
                      <w:lang w:val="en-US"/>
                    </w:rPr>
                  </w:pPr>
                </w:p>
              </w:tc>
            </w:tr>
            <w:tr w:rsidR="000D525F" w14:paraId="6675B533" w14:textId="77777777" w:rsidTr="000D525F">
              <w:trPr>
                <w:trHeight w:val="259"/>
              </w:trPr>
              <w:tc>
                <w:tcPr>
                  <w:tcW w:w="2079" w:type="dxa"/>
                </w:tcPr>
                <w:p w14:paraId="35BB1DDF" w14:textId="77777777" w:rsidR="000D525F" w:rsidRDefault="000D525F" w:rsidP="000D525F">
                  <w:pPr>
                    <w:rPr>
                      <w:lang w:val="en-US"/>
                    </w:rPr>
                  </w:pPr>
                </w:p>
              </w:tc>
            </w:tr>
            <w:tr w:rsidR="000D525F" w14:paraId="60750902" w14:textId="77777777" w:rsidTr="000D525F">
              <w:trPr>
                <w:trHeight w:val="239"/>
              </w:trPr>
              <w:tc>
                <w:tcPr>
                  <w:tcW w:w="2079" w:type="dxa"/>
                </w:tcPr>
                <w:p w14:paraId="4CB5406A" w14:textId="77777777" w:rsidR="000D525F" w:rsidRDefault="000D525F" w:rsidP="000D525F">
                  <w:pPr>
                    <w:rPr>
                      <w:lang w:val="en-US"/>
                    </w:rPr>
                  </w:pPr>
                </w:p>
              </w:tc>
            </w:tr>
            <w:tr w:rsidR="000D525F" w14:paraId="3FDF4B46" w14:textId="77777777" w:rsidTr="000D525F">
              <w:trPr>
                <w:trHeight w:val="259"/>
              </w:trPr>
              <w:tc>
                <w:tcPr>
                  <w:tcW w:w="2079" w:type="dxa"/>
                </w:tcPr>
                <w:p w14:paraId="04E77E27" w14:textId="77777777" w:rsidR="000D525F" w:rsidRDefault="000D525F" w:rsidP="000D525F">
                  <w:pPr>
                    <w:rPr>
                      <w:lang w:val="en-US"/>
                    </w:rPr>
                  </w:pPr>
                </w:p>
              </w:tc>
            </w:tr>
            <w:tr w:rsidR="000D525F" w14:paraId="612C4FB7" w14:textId="77777777" w:rsidTr="000D525F">
              <w:trPr>
                <w:trHeight w:val="239"/>
              </w:trPr>
              <w:tc>
                <w:tcPr>
                  <w:tcW w:w="2079" w:type="dxa"/>
                </w:tcPr>
                <w:p w14:paraId="7457A39A" w14:textId="77777777" w:rsidR="000D525F" w:rsidRDefault="000D525F" w:rsidP="000D525F">
                  <w:pPr>
                    <w:rPr>
                      <w:lang w:val="en-US"/>
                    </w:rPr>
                  </w:pPr>
                </w:p>
              </w:tc>
            </w:tr>
            <w:tr w:rsidR="000D525F" w14:paraId="6B37D70A" w14:textId="77777777" w:rsidTr="000D525F">
              <w:trPr>
                <w:trHeight w:val="259"/>
              </w:trPr>
              <w:tc>
                <w:tcPr>
                  <w:tcW w:w="2079" w:type="dxa"/>
                </w:tcPr>
                <w:p w14:paraId="7BFB1A96" w14:textId="77777777" w:rsidR="000D525F" w:rsidRDefault="000D525F" w:rsidP="000D525F">
                  <w:pPr>
                    <w:rPr>
                      <w:lang w:val="en-US"/>
                    </w:rPr>
                  </w:pPr>
                </w:p>
              </w:tc>
            </w:tr>
            <w:tr w:rsidR="000D525F" w14:paraId="63D3040B" w14:textId="77777777" w:rsidTr="000D525F">
              <w:trPr>
                <w:trHeight w:val="239"/>
              </w:trPr>
              <w:tc>
                <w:tcPr>
                  <w:tcW w:w="2079" w:type="dxa"/>
                </w:tcPr>
                <w:p w14:paraId="58417FDC" w14:textId="77777777" w:rsidR="000D525F" w:rsidRDefault="000D525F" w:rsidP="000D525F">
                  <w:pPr>
                    <w:rPr>
                      <w:lang w:val="en-US"/>
                    </w:rPr>
                  </w:pPr>
                </w:p>
              </w:tc>
            </w:tr>
            <w:tr w:rsidR="000D525F" w14:paraId="41C412AD" w14:textId="77777777" w:rsidTr="000D525F">
              <w:trPr>
                <w:trHeight w:val="259"/>
              </w:trPr>
              <w:tc>
                <w:tcPr>
                  <w:tcW w:w="2079" w:type="dxa"/>
                </w:tcPr>
                <w:p w14:paraId="314F1421" w14:textId="77777777" w:rsidR="000D525F" w:rsidRDefault="000D525F" w:rsidP="000D525F">
                  <w:pPr>
                    <w:rPr>
                      <w:lang w:val="en-US"/>
                    </w:rPr>
                  </w:pPr>
                </w:p>
              </w:tc>
            </w:tr>
            <w:tr w:rsidR="000D525F" w14:paraId="0A14362D" w14:textId="77777777" w:rsidTr="000D525F">
              <w:trPr>
                <w:trHeight w:val="259"/>
              </w:trPr>
              <w:tc>
                <w:tcPr>
                  <w:tcW w:w="2079" w:type="dxa"/>
                </w:tcPr>
                <w:p w14:paraId="1A0D44C7" w14:textId="77777777" w:rsidR="000D525F" w:rsidRDefault="000D525F" w:rsidP="000D525F">
                  <w:pPr>
                    <w:rPr>
                      <w:lang w:val="en-US"/>
                    </w:rPr>
                  </w:pPr>
                </w:p>
              </w:tc>
            </w:tr>
            <w:tr w:rsidR="000D525F" w14:paraId="74237ECB" w14:textId="77777777" w:rsidTr="000D525F">
              <w:trPr>
                <w:trHeight w:val="239"/>
              </w:trPr>
              <w:tc>
                <w:tcPr>
                  <w:tcW w:w="2079" w:type="dxa"/>
                </w:tcPr>
                <w:p w14:paraId="446F1272" w14:textId="77777777" w:rsidR="000D525F" w:rsidRDefault="000D525F" w:rsidP="000D525F">
                  <w:pPr>
                    <w:rPr>
                      <w:lang w:val="en-US"/>
                    </w:rPr>
                  </w:pPr>
                </w:p>
              </w:tc>
            </w:tr>
            <w:tr w:rsidR="000D525F" w14:paraId="530D59D1" w14:textId="77777777" w:rsidTr="000D525F">
              <w:trPr>
                <w:trHeight w:val="259"/>
              </w:trPr>
              <w:tc>
                <w:tcPr>
                  <w:tcW w:w="2079" w:type="dxa"/>
                </w:tcPr>
                <w:p w14:paraId="10C43AB8" w14:textId="77777777" w:rsidR="000D525F" w:rsidRDefault="000D525F" w:rsidP="000D525F">
                  <w:pPr>
                    <w:rPr>
                      <w:lang w:val="en-US"/>
                    </w:rPr>
                  </w:pPr>
                </w:p>
              </w:tc>
            </w:tr>
            <w:tr w:rsidR="000D525F" w14:paraId="0231B513" w14:textId="77777777" w:rsidTr="000D525F">
              <w:trPr>
                <w:trHeight w:val="259"/>
              </w:trPr>
              <w:tc>
                <w:tcPr>
                  <w:tcW w:w="2079" w:type="dxa"/>
                </w:tcPr>
                <w:p w14:paraId="423B90E0" w14:textId="77777777" w:rsidR="000D525F" w:rsidRDefault="000D525F" w:rsidP="000D525F">
                  <w:pPr>
                    <w:rPr>
                      <w:lang w:val="en-US"/>
                    </w:rPr>
                  </w:pPr>
                </w:p>
              </w:tc>
            </w:tr>
          </w:tbl>
          <w:p w14:paraId="47FC4942" w14:textId="77777777" w:rsidR="00D87DA2" w:rsidRPr="00D87DA2" w:rsidRDefault="00D87DA2" w:rsidP="000D525F">
            <w:pPr>
              <w:rPr>
                <w:lang w:val="en-US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999999"/>
              <w:right w:val="single" w:sz="4" w:space="0" w:color="C0C0C0"/>
            </w:tcBorders>
          </w:tcPr>
          <w:tbl>
            <w:tblPr>
              <w:tblStyle w:val="Tabelacomgrade"/>
              <w:tblW w:w="5579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79"/>
            </w:tblGrid>
            <w:tr w:rsidR="000D525F" w14:paraId="0F4C420E" w14:textId="77777777" w:rsidTr="00B0002F">
              <w:trPr>
                <w:trHeight w:val="259"/>
              </w:trPr>
              <w:tc>
                <w:tcPr>
                  <w:tcW w:w="5579" w:type="dxa"/>
                </w:tcPr>
                <w:p w14:paraId="34933B07" w14:textId="77777777" w:rsidR="000D525F" w:rsidRDefault="000D525F" w:rsidP="00F33D37">
                  <w:pPr>
                    <w:rPr>
                      <w:lang w:val="en-US"/>
                    </w:rPr>
                  </w:pPr>
                </w:p>
              </w:tc>
            </w:tr>
            <w:tr w:rsidR="000D525F" w14:paraId="2EF43908" w14:textId="77777777" w:rsidTr="00B0002F">
              <w:trPr>
                <w:trHeight w:val="239"/>
              </w:trPr>
              <w:tc>
                <w:tcPr>
                  <w:tcW w:w="5579" w:type="dxa"/>
                </w:tcPr>
                <w:p w14:paraId="7B8EC3A3" w14:textId="77777777" w:rsidR="000D525F" w:rsidRDefault="000D525F" w:rsidP="00F33D37">
                  <w:pPr>
                    <w:rPr>
                      <w:lang w:val="en-US"/>
                    </w:rPr>
                  </w:pPr>
                </w:p>
              </w:tc>
            </w:tr>
            <w:tr w:rsidR="000D525F" w14:paraId="332A4460" w14:textId="77777777" w:rsidTr="00B0002F">
              <w:trPr>
                <w:trHeight w:val="259"/>
              </w:trPr>
              <w:tc>
                <w:tcPr>
                  <w:tcW w:w="5579" w:type="dxa"/>
                </w:tcPr>
                <w:p w14:paraId="6A3CA246" w14:textId="77777777" w:rsidR="000D525F" w:rsidRDefault="000D525F" w:rsidP="000D525F">
                  <w:pPr>
                    <w:ind w:right="-139"/>
                    <w:rPr>
                      <w:lang w:val="en-US"/>
                    </w:rPr>
                  </w:pPr>
                </w:p>
              </w:tc>
            </w:tr>
            <w:tr w:rsidR="000D525F" w14:paraId="1BF3A72C" w14:textId="77777777" w:rsidTr="00B0002F">
              <w:trPr>
                <w:trHeight w:val="239"/>
              </w:trPr>
              <w:tc>
                <w:tcPr>
                  <w:tcW w:w="5579" w:type="dxa"/>
                </w:tcPr>
                <w:p w14:paraId="778DF4C2" w14:textId="77777777" w:rsidR="000D525F" w:rsidRDefault="000D525F" w:rsidP="00F33D37">
                  <w:pPr>
                    <w:rPr>
                      <w:lang w:val="en-US"/>
                    </w:rPr>
                  </w:pPr>
                </w:p>
              </w:tc>
            </w:tr>
            <w:tr w:rsidR="000D525F" w14:paraId="3CEFD220" w14:textId="77777777" w:rsidTr="00B0002F">
              <w:trPr>
                <w:trHeight w:val="259"/>
              </w:trPr>
              <w:tc>
                <w:tcPr>
                  <w:tcW w:w="5579" w:type="dxa"/>
                </w:tcPr>
                <w:p w14:paraId="6D60FDA7" w14:textId="77777777" w:rsidR="000D525F" w:rsidRDefault="000D525F" w:rsidP="00F33D37">
                  <w:pPr>
                    <w:rPr>
                      <w:lang w:val="en-US"/>
                    </w:rPr>
                  </w:pPr>
                </w:p>
              </w:tc>
            </w:tr>
            <w:tr w:rsidR="000D525F" w14:paraId="21840F1D" w14:textId="77777777" w:rsidTr="00B0002F">
              <w:trPr>
                <w:trHeight w:val="239"/>
              </w:trPr>
              <w:tc>
                <w:tcPr>
                  <w:tcW w:w="5579" w:type="dxa"/>
                </w:tcPr>
                <w:p w14:paraId="575CE32D" w14:textId="77777777" w:rsidR="000D525F" w:rsidRDefault="000D525F" w:rsidP="00F33D37">
                  <w:pPr>
                    <w:rPr>
                      <w:lang w:val="en-US"/>
                    </w:rPr>
                  </w:pPr>
                </w:p>
              </w:tc>
            </w:tr>
            <w:tr w:rsidR="000D525F" w14:paraId="7C447FAB" w14:textId="77777777" w:rsidTr="00B0002F">
              <w:trPr>
                <w:trHeight w:val="259"/>
              </w:trPr>
              <w:tc>
                <w:tcPr>
                  <w:tcW w:w="5579" w:type="dxa"/>
                </w:tcPr>
                <w:p w14:paraId="6244963D" w14:textId="77777777" w:rsidR="000D525F" w:rsidRDefault="000D525F" w:rsidP="00F33D37">
                  <w:pPr>
                    <w:rPr>
                      <w:lang w:val="en-US"/>
                    </w:rPr>
                  </w:pPr>
                </w:p>
              </w:tc>
            </w:tr>
            <w:tr w:rsidR="000D525F" w14:paraId="16A02D98" w14:textId="77777777" w:rsidTr="00B0002F">
              <w:trPr>
                <w:trHeight w:val="239"/>
              </w:trPr>
              <w:tc>
                <w:tcPr>
                  <w:tcW w:w="5579" w:type="dxa"/>
                </w:tcPr>
                <w:p w14:paraId="6AE2B755" w14:textId="77777777" w:rsidR="000D525F" w:rsidRDefault="000D525F" w:rsidP="00F33D37">
                  <w:pPr>
                    <w:rPr>
                      <w:lang w:val="en-US"/>
                    </w:rPr>
                  </w:pPr>
                </w:p>
              </w:tc>
            </w:tr>
            <w:tr w:rsidR="000D525F" w14:paraId="55340D8A" w14:textId="77777777" w:rsidTr="00B0002F">
              <w:trPr>
                <w:trHeight w:val="259"/>
              </w:trPr>
              <w:tc>
                <w:tcPr>
                  <w:tcW w:w="5579" w:type="dxa"/>
                </w:tcPr>
                <w:p w14:paraId="1A01E17C" w14:textId="77777777" w:rsidR="000D525F" w:rsidRDefault="000D525F" w:rsidP="00F33D37">
                  <w:pPr>
                    <w:rPr>
                      <w:lang w:val="en-US"/>
                    </w:rPr>
                  </w:pPr>
                </w:p>
              </w:tc>
            </w:tr>
            <w:tr w:rsidR="000D525F" w14:paraId="78291362" w14:textId="77777777" w:rsidTr="00B0002F">
              <w:trPr>
                <w:trHeight w:val="259"/>
              </w:trPr>
              <w:tc>
                <w:tcPr>
                  <w:tcW w:w="5579" w:type="dxa"/>
                </w:tcPr>
                <w:p w14:paraId="48F84983" w14:textId="77777777" w:rsidR="000D525F" w:rsidRDefault="000D525F" w:rsidP="00F33D37">
                  <w:pPr>
                    <w:rPr>
                      <w:lang w:val="en-US"/>
                    </w:rPr>
                  </w:pPr>
                </w:p>
              </w:tc>
            </w:tr>
            <w:tr w:rsidR="000D525F" w14:paraId="66FFBFA7" w14:textId="77777777" w:rsidTr="00B0002F">
              <w:trPr>
                <w:trHeight w:val="239"/>
              </w:trPr>
              <w:tc>
                <w:tcPr>
                  <w:tcW w:w="5579" w:type="dxa"/>
                </w:tcPr>
                <w:p w14:paraId="5AD98CE9" w14:textId="77777777" w:rsidR="000D525F" w:rsidRDefault="000D525F" w:rsidP="00F33D37">
                  <w:pPr>
                    <w:rPr>
                      <w:lang w:val="en-US"/>
                    </w:rPr>
                  </w:pPr>
                </w:p>
              </w:tc>
            </w:tr>
            <w:tr w:rsidR="000D525F" w14:paraId="48F52CC0" w14:textId="77777777" w:rsidTr="00B0002F">
              <w:trPr>
                <w:trHeight w:val="259"/>
              </w:trPr>
              <w:tc>
                <w:tcPr>
                  <w:tcW w:w="5579" w:type="dxa"/>
                </w:tcPr>
                <w:p w14:paraId="7C6850EA" w14:textId="77777777" w:rsidR="000D525F" w:rsidRDefault="000D525F" w:rsidP="00F33D37">
                  <w:pPr>
                    <w:rPr>
                      <w:lang w:val="en-US"/>
                    </w:rPr>
                  </w:pPr>
                </w:p>
              </w:tc>
            </w:tr>
            <w:tr w:rsidR="000D525F" w14:paraId="4379114E" w14:textId="77777777" w:rsidTr="00B0002F">
              <w:trPr>
                <w:trHeight w:val="259"/>
              </w:trPr>
              <w:tc>
                <w:tcPr>
                  <w:tcW w:w="5579" w:type="dxa"/>
                </w:tcPr>
                <w:p w14:paraId="00C29274" w14:textId="77777777" w:rsidR="000D525F" w:rsidRDefault="000D525F" w:rsidP="00F33D37">
                  <w:pPr>
                    <w:rPr>
                      <w:lang w:val="en-US"/>
                    </w:rPr>
                  </w:pPr>
                </w:p>
              </w:tc>
            </w:tr>
          </w:tbl>
          <w:p w14:paraId="1699BAC7" w14:textId="77777777" w:rsidR="00D87DA2" w:rsidRPr="00D87DA2" w:rsidRDefault="00D87DA2" w:rsidP="000D525F">
            <w:pPr>
              <w:rPr>
                <w:lang w:val="pt-BR"/>
              </w:rPr>
            </w:pPr>
          </w:p>
        </w:tc>
        <w:tc>
          <w:tcPr>
            <w:tcW w:w="1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999999"/>
              <w:right w:val="single" w:sz="4" w:space="0" w:color="C0C0C0"/>
            </w:tcBorders>
          </w:tcPr>
          <w:tbl>
            <w:tblPr>
              <w:tblStyle w:val="Tabelacomgrade"/>
              <w:tblW w:w="3086" w:type="dxa"/>
              <w:tblInd w:w="51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86"/>
            </w:tblGrid>
            <w:tr w:rsidR="000D525F" w14:paraId="4B403F2C" w14:textId="77777777" w:rsidTr="00B0002F">
              <w:trPr>
                <w:trHeight w:val="259"/>
              </w:trPr>
              <w:tc>
                <w:tcPr>
                  <w:tcW w:w="3086" w:type="dxa"/>
                </w:tcPr>
                <w:p w14:paraId="229F1047" w14:textId="77777777" w:rsidR="000D525F" w:rsidRDefault="000D525F" w:rsidP="00F33D37">
                  <w:pPr>
                    <w:rPr>
                      <w:lang w:val="en-US"/>
                    </w:rPr>
                  </w:pPr>
                </w:p>
              </w:tc>
            </w:tr>
            <w:tr w:rsidR="000D525F" w14:paraId="576A462C" w14:textId="77777777" w:rsidTr="00B0002F">
              <w:trPr>
                <w:trHeight w:val="239"/>
              </w:trPr>
              <w:tc>
                <w:tcPr>
                  <w:tcW w:w="3086" w:type="dxa"/>
                </w:tcPr>
                <w:p w14:paraId="7AC44A7B" w14:textId="77777777" w:rsidR="000D525F" w:rsidRDefault="000D525F" w:rsidP="00F33D37">
                  <w:pPr>
                    <w:rPr>
                      <w:lang w:val="en-US"/>
                    </w:rPr>
                  </w:pPr>
                </w:p>
              </w:tc>
            </w:tr>
            <w:tr w:rsidR="000D525F" w14:paraId="250D7FBE" w14:textId="77777777" w:rsidTr="00B0002F">
              <w:trPr>
                <w:trHeight w:val="259"/>
              </w:trPr>
              <w:tc>
                <w:tcPr>
                  <w:tcW w:w="3086" w:type="dxa"/>
                </w:tcPr>
                <w:p w14:paraId="2312D8A2" w14:textId="77777777" w:rsidR="000D525F" w:rsidRDefault="000D525F" w:rsidP="00F33D37">
                  <w:pPr>
                    <w:rPr>
                      <w:lang w:val="en-US"/>
                    </w:rPr>
                  </w:pPr>
                </w:p>
              </w:tc>
            </w:tr>
            <w:tr w:rsidR="000D525F" w14:paraId="66B35F41" w14:textId="77777777" w:rsidTr="00B0002F">
              <w:trPr>
                <w:trHeight w:val="239"/>
              </w:trPr>
              <w:tc>
                <w:tcPr>
                  <w:tcW w:w="3086" w:type="dxa"/>
                </w:tcPr>
                <w:p w14:paraId="11EA5B0B" w14:textId="77777777" w:rsidR="000D525F" w:rsidRDefault="000D525F" w:rsidP="00F33D37">
                  <w:pPr>
                    <w:rPr>
                      <w:lang w:val="en-US"/>
                    </w:rPr>
                  </w:pPr>
                </w:p>
              </w:tc>
            </w:tr>
            <w:tr w:rsidR="000D525F" w14:paraId="40450854" w14:textId="77777777" w:rsidTr="00B0002F">
              <w:trPr>
                <w:trHeight w:val="259"/>
              </w:trPr>
              <w:tc>
                <w:tcPr>
                  <w:tcW w:w="3086" w:type="dxa"/>
                </w:tcPr>
                <w:p w14:paraId="0A5A2B8A" w14:textId="77777777" w:rsidR="000D525F" w:rsidRDefault="000D525F" w:rsidP="00F33D37">
                  <w:pPr>
                    <w:rPr>
                      <w:lang w:val="en-US"/>
                    </w:rPr>
                  </w:pPr>
                </w:p>
              </w:tc>
            </w:tr>
            <w:tr w:rsidR="000D525F" w14:paraId="1C2DCE19" w14:textId="77777777" w:rsidTr="00B0002F">
              <w:trPr>
                <w:trHeight w:val="239"/>
              </w:trPr>
              <w:tc>
                <w:tcPr>
                  <w:tcW w:w="3086" w:type="dxa"/>
                </w:tcPr>
                <w:p w14:paraId="335D4506" w14:textId="77777777" w:rsidR="000D525F" w:rsidRDefault="000D525F" w:rsidP="00F33D37">
                  <w:pPr>
                    <w:rPr>
                      <w:lang w:val="en-US"/>
                    </w:rPr>
                  </w:pPr>
                </w:p>
              </w:tc>
            </w:tr>
            <w:tr w:rsidR="000D525F" w14:paraId="081F3911" w14:textId="77777777" w:rsidTr="00B0002F">
              <w:trPr>
                <w:trHeight w:val="259"/>
              </w:trPr>
              <w:tc>
                <w:tcPr>
                  <w:tcW w:w="3086" w:type="dxa"/>
                </w:tcPr>
                <w:p w14:paraId="24486389" w14:textId="77777777" w:rsidR="000D525F" w:rsidRDefault="000D525F" w:rsidP="00F33D37">
                  <w:pPr>
                    <w:rPr>
                      <w:lang w:val="en-US"/>
                    </w:rPr>
                  </w:pPr>
                </w:p>
              </w:tc>
            </w:tr>
            <w:tr w:rsidR="000D525F" w14:paraId="29742764" w14:textId="77777777" w:rsidTr="00B0002F">
              <w:trPr>
                <w:trHeight w:val="239"/>
              </w:trPr>
              <w:tc>
                <w:tcPr>
                  <w:tcW w:w="3086" w:type="dxa"/>
                </w:tcPr>
                <w:p w14:paraId="30DD00CB" w14:textId="77777777" w:rsidR="000D525F" w:rsidRDefault="000D525F" w:rsidP="00F33D37">
                  <w:pPr>
                    <w:rPr>
                      <w:lang w:val="en-US"/>
                    </w:rPr>
                  </w:pPr>
                </w:p>
              </w:tc>
            </w:tr>
            <w:tr w:rsidR="000D525F" w14:paraId="79903BB5" w14:textId="77777777" w:rsidTr="00B0002F">
              <w:trPr>
                <w:trHeight w:val="259"/>
              </w:trPr>
              <w:tc>
                <w:tcPr>
                  <w:tcW w:w="3086" w:type="dxa"/>
                </w:tcPr>
                <w:p w14:paraId="6817F148" w14:textId="77777777" w:rsidR="000D525F" w:rsidRDefault="000D525F" w:rsidP="00F33D37">
                  <w:pPr>
                    <w:rPr>
                      <w:lang w:val="en-US"/>
                    </w:rPr>
                  </w:pPr>
                </w:p>
              </w:tc>
            </w:tr>
            <w:tr w:rsidR="000D525F" w14:paraId="5ECD6E87" w14:textId="77777777" w:rsidTr="00B0002F">
              <w:trPr>
                <w:trHeight w:val="259"/>
              </w:trPr>
              <w:tc>
                <w:tcPr>
                  <w:tcW w:w="3086" w:type="dxa"/>
                </w:tcPr>
                <w:p w14:paraId="2D4F85D1" w14:textId="77777777" w:rsidR="000D525F" w:rsidRDefault="000D525F" w:rsidP="00F33D37">
                  <w:pPr>
                    <w:rPr>
                      <w:lang w:val="en-US"/>
                    </w:rPr>
                  </w:pPr>
                </w:p>
              </w:tc>
            </w:tr>
            <w:tr w:rsidR="000D525F" w14:paraId="0C419F8B" w14:textId="77777777" w:rsidTr="00B0002F">
              <w:trPr>
                <w:trHeight w:val="239"/>
              </w:trPr>
              <w:tc>
                <w:tcPr>
                  <w:tcW w:w="3086" w:type="dxa"/>
                </w:tcPr>
                <w:p w14:paraId="0A161573" w14:textId="77777777" w:rsidR="000D525F" w:rsidRDefault="000D525F" w:rsidP="00F33D37">
                  <w:pPr>
                    <w:rPr>
                      <w:lang w:val="en-US"/>
                    </w:rPr>
                  </w:pPr>
                </w:p>
              </w:tc>
            </w:tr>
            <w:tr w:rsidR="000D525F" w14:paraId="226A2E9B" w14:textId="77777777" w:rsidTr="00B0002F">
              <w:trPr>
                <w:trHeight w:val="259"/>
              </w:trPr>
              <w:tc>
                <w:tcPr>
                  <w:tcW w:w="3086" w:type="dxa"/>
                </w:tcPr>
                <w:p w14:paraId="4C9244E7" w14:textId="77777777" w:rsidR="000D525F" w:rsidRDefault="000D525F" w:rsidP="00F33D37">
                  <w:pPr>
                    <w:rPr>
                      <w:lang w:val="en-US"/>
                    </w:rPr>
                  </w:pPr>
                </w:p>
              </w:tc>
            </w:tr>
            <w:tr w:rsidR="000D525F" w14:paraId="0BB0DA0B" w14:textId="77777777" w:rsidTr="00B0002F">
              <w:trPr>
                <w:trHeight w:val="259"/>
              </w:trPr>
              <w:tc>
                <w:tcPr>
                  <w:tcW w:w="3086" w:type="dxa"/>
                </w:tcPr>
                <w:p w14:paraId="5E8ABE3C" w14:textId="77777777" w:rsidR="000D525F" w:rsidRDefault="000D525F" w:rsidP="00F33D37">
                  <w:pPr>
                    <w:rPr>
                      <w:lang w:val="en-US"/>
                    </w:rPr>
                  </w:pPr>
                </w:p>
              </w:tc>
            </w:tr>
          </w:tbl>
          <w:p w14:paraId="1AA98E19" w14:textId="77777777" w:rsidR="00D87DA2" w:rsidRPr="00D87DA2" w:rsidRDefault="00D87DA2" w:rsidP="000D525F">
            <w:pPr>
              <w:rPr>
                <w:lang w:val="pt-BR"/>
              </w:rPr>
            </w:pPr>
          </w:p>
        </w:tc>
      </w:tr>
      <w:tr w:rsidR="00A034A9" w:rsidRPr="00D95E4B" w14:paraId="2719D1F0" w14:textId="77777777" w:rsidTr="000D525F">
        <w:trPr>
          <w:trHeight w:val="115"/>
          <w:jc w:val="center"/>
        </w:trPr>
        <w:tc>
          <w:tcPr>
            <w:tcW w:w="9977" w:type="dxa"/>
            <w:gridSpan w:val="8"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normal1"/>
              <w:tblpPr w:leftFromText="141" w:rightFromText="141" w:vertAnchor="text" w:horzAnchor="margin" w:tblpX="-147" w:tblpY="5"/>
              <w:tblOverlap w:val="never"/>
              <w:tblW w:w="9956" w:type="dxa"/>
              <w:tblInd w:w="0" w:type="dxa"/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3256"/>
              <w:gridCol w:w="6700"/>
            </w:tblGrid>
            <w:tr w:rsidR="00C953D4" w:rsidRPr="00E874C8" w14:paraId="649D740F" w14:textId="77777777" w:rsidTr="00B0002F">
              <w:trPr>
                <w:trHeight w:val="340"/>
              </w:trPr>
              <w:tc>
                <w:tcPr>
                  <w:tcW w:w="9956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BFBFBF" w:themeColor="background1" w:themeShade="BF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70D2DE0C" w14:textId="77777777" w:rsidR="00C953D4" w:rsidRPr="00D87DA2" w:rsidRDefault="00C953D4" w:rsidP="00C953D4">
                  <w:pPr>
                    <w:pStyle w:val="RelatriosInfo"/>
                  </w:pPr>
                  <w:r>
                    <w:t>conclusões|OBSERvações</w:t>
                  </w:r>
                </w:p>
              </w:tc>
            </w:tr>
            <w:tr w:rsidR="00C953D4" w:rsidRPr="00E874C8" w14:paraId="1E467271" w14:textId="77777777" w:rsidTr="000D525F">
              <w:trPr>
                <w:trHeight w:val="1365"/>
              </w:trPr>
              <w:tc>
                <w:tcPr>
                  <w:tcW w:w="9956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FFFFF" w:themeFill="background1"/>
                  <w:vAlign w:val="center"/>
                </w:tcPr>
                <w:p w14:paraId="077A4D7A" w14:textId="77777777" w:rsidR="00C953D4" w:rsidRDefault="00C953D4" w:rsidP="003731FA">
                  <w:pPr>
                    <w:jc w:val="both"/>
                    <w:rPr>
                      <w:lang w:val="pt-BR"/>
                    </w:rPr>
                  </w:pPr>
                </w:p>
                <w:p w14:paraId="79FAF59E" w14:textId="77777777" w:rsidR="00C953D4" w:rsidRDefault="00C953D4" w:rsidP="003731FA">
                  <w:pPr>
                    <w:jc w:val="both"/>
                    <w:rPr>
                      <w:lang w:val="pt-BR"/>
                    </w:rPr>
                  </w:pPr>
                </w:p>
                <w:p w14:paraId="2BADA65C" w14:textId="77777777" w:rsidR="00C953D4" w:rsidRDefault="00C953D4" w:rsidP="003731FA">
                  <w:pPr>
                    <w:jc w:val="both"/>
                    <w:rPr>
                      <w:lang w:val="pt-BR"/>
                    </w:rPr>
                  </w:pPr>
                </w:p>
                <w:p w14:paraId="3FD3E9EB" w14:textId="77777777" w:rsidR="00C953D4" w:rsidRDefault="00C953D4" w:rsidP="003731FA">
                  <w:pPr>
                    <w:jc w:val="both"/>
                    <w:rPr>
                      <w:lang w:val="pt-BR"/>
                    </w:rPr>
                  </w:pPr>
                </w:p>
                <w:p w14:paraId="3FC1B5B0" w14:textId="77777777" w:rsidR="00C953D4" w:rsidRDefault="00C953D4" w:rsidP="003731FA">
                  <w:pPr>
                    <w:jc w:val="both"/>
                    <w:rPr>
                      <w:lang w:val="pt-BR"/>
                    </w:rPr>
                  </w:pPr>
                </w:p>
                <w:p w14:paraId="0563E833" w14:textId="77777777" w:rsidR="00B0002F" w:rsidRDefault="00B0002F" w:rsidP="003731FA">
                  <w:pPr>
                    <w:jc w:val="both"/>
                    <w:rPr>
                      <w:lang w:val="pt-BR"/>
                    </w:rPr>
                  </w:pPr>
                </w:p>
                <w:p w14:paraId="64CF9609" w14:textId="77777777" w:rsidR="00C953D4" w:rsidRDefault="00C953D4" w:rsidP="003731FA">
                  <w:pPr>
                    <w:jc w:val="both"/>
                    <w:rPr>
                      <w:lang w:val="pt-BR"/>
                    </w:rPr>
                  </w:pPr>
                </w:p>
                <w:p w14:paraId="0ABBC93D" w14:textId="77777777" w:rsidR="00C953D4" w:rsidRPr="00D87DA2" w:rsidRDefault="00C953D4">
                  <w:pPr>
                    <w:rPr>
                      <w:lang w:val="pt-BR"/>
                    </w:rPr>
                  </w:pPr>
                </w:p>
                <w:p w14:paraId="6123E733" w14:textId="77777777" w:rsidR="00C953D4" w:rsidRPr="00D87DA2" w:rsidRDefault="00C953D4">
                  <w:pPr>
                    <w:rPr>
                      <w:lang w:val="pt-BR"/>
                    </w:rPr>
                  </w:pPr>
                </w:p>
                <w:p w14:paraId="396978A7" w14:textId="77777777" w:rsidR="00C953D4" w:rsidRPr="00D87DA2" w:rsidRDefault="00C953D4" w:rsidP="00D87DA2">
                  <w:pPr>
                    <w:jc w:val="both"/>
                    <w:rPr>
                      <w:lang w:val="pt-BR"/>
                    </w:rPr>
                  </w:pPr>
                </w:p>
              </w:tc>
            </w:tr>
            <w:tr w:rsidR="00D87DA2" w:rsidRPr="00D95E4B" w14:paraId="5BB3C5B7" w14:textId="77777777" w:rsidTr="00B0002F">
              <w:trPr>
                <w:trHeight w:val="283"/>
              </w:trPr>
              <w:tc>
                <w:tcPr>
                  <w:tcW w:w="3256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BFBFBF" w:themeColor="background1" w:themeShade="BF"/>
                  </w:tcBorders>
                  <w:shd w:val="clear" w:color="auto" w:fill="F3F3F3"/>
                  <w:vAlign w:val="center"/>
                </w:tcPr>
                <w:p w14:paraId="0FA10F61" w14:textId="77777777" w:rsidR="00D87DA2" w:rsidRDefault="00D87DA2" w:rsidP="00D87DA2">
                  <w:pPr>
                    <w:pStyle w:val="RelatriosInfo"/>
                  </w:pPr>
                  <w:r>
                    <w:t>analista(S) responsável</w:t>
                  </w:r>
                </w:p>
              </w:tc>
              <w:tc>
                <w:tcPr>
                  <w:tcW w:w="6700" w:type="dxa"/>
                  <w:tcBorders>
                    <w:top w:val="single" w:sz="4" w:space="0" w:color="C0C0C0"/>
                    <w:left w:val="single" w:sz="4" w:space="0" w:color="BFBFBF" w:themeColor="background1" w:themeShade="BF"/>
                    <w:bottom w:val="single" w:sz="4" w:space="0" w:color="C0C0C0"/>
                    <w:right w:val="single" w:sz="4" w:space="0" w:color="C0C0C0"/>
                  </w:tcBorders>
                  <w:shd w:val="clear" w:color="auto" w:fill="FFFFFF" w:themeFill="background1"/>
                  <w:vAlign w:val="center"/>
                </w:tcPr>
                <w:p w14:paraId="30D7A3CD" w14:textId="77777777" w:rsidR="00D87DA2" w:rsidRPr="00D87DA2" w:rsidRDefault="00D87DA2" w:rsidP="00D87DA2">
                  <w:pPr>
                    <w:rPr>
                      <w:lang w:val="pt-BR"/>
                    </w:rPr>
                  </w:pPr>
                </w:p>
              </w:tc>
            </w:tr>
          </w:tbl>
          <w:p w14:paraId="1AB4D9F2" w14:textId="77777777" w:rsidR="00A034A9" w:rsidRPr="0026731D" w:rsidRDefault="00A034A9">
            <w:pPr>
              <w:rPr>
                <w:lang w:val="pt-BR"/>
              </w:rPr>
            </w:pPr>
          </w:p>
        </w:tc>
      </w:tr>
    </w:tbl>
    <w:p w14:paraId="2497A06F" w14:textId="77777777" w:rsidR="00DA3D2A" w:rsidRPr="0026731D" w:rsidRDefault="00DA3D2A">
      <w:pPr>
        <w:pStyle w:val="Ttulo2"/>
        <w:rPr>
          <w:lang w:val="pt-BR"/>
        </w:rPr>
      </w:pPr>
      <w:bookmarkStart w:id="0" w:name="MinuteAdditional"/>
      <w:bookmarkEnd w:id="0"/>
    </w:p>
    <w:p w14:paraId="67F2774C" w14:textId="77777777" w:rsidR="00E13F16" w:rsidRPr="0026731D" w:rsidRDefault="00E13F16" w:rsidP="00E13F16">
      <w:pPr>
        <w:rPr>
          <w:lang w:val="pt-BR"/>
        </w:rPr>
      </w:pPr>
    </w:p>
    <w:sectPr w:rsidR="00E13F16" w:rsidRPr="0026731D" w:rsidSect="00DA3D2A">
      <w:headerReference w:type="default" r:id="rId8"/>
      <w:footerReference w:type="default" r:id="rId9"/>
      <w:pgSz w:w="11907" w:h="16839"/>
      <w:pgMar w:top="1080" w:right="1008" w:bottom="1080" w:left="100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9CC2" w14:textId="77777777" w:rsidR="008A55FA" w:rsidRDefault="008A55FA" w:rsidP="00856F1D">
      <w:r>
        <w:separator/>
      </w:r>
    </w:p>
  </w:endnote>
  <w:endnote w:type="continuationSeparator" w:id="0">
    <w:p w14:paraId="2F77D50B" w14:textId="77777777" w:rsidR="008A55FA" w:rsidRDefault="008A55FA" w:rsidP="0085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954E2" w14:textId="77777777" w:rsidR="00856F1D" w:rsidRDefault="00856F1D">
    <w:pPr>
      <w:pStyle w:val="Rodap"/>
    </w:pPr>
    <w:r w:rsidRPr="00856F1D">
      <w:rPr>
        <w:lang w:val="pt-BR"/>
      </w:rPr>
      <w:t>Relatório</w:t>
    </w:r>
    <w:r>
      <w:t xml:space="preserve"> de </w:t>
    </w:r>
    <w:r w:rsidR="00837181">
      <w:rPr>
        <w:lang w:val="pt-BR"/>
      </w:rPr>
      <w:t>Implantação</w:t>
    </w:r>
  </w:p>
  <w:p w14:paraId="137A4EC0" w14:textId="77777777" w:rsidR="00856F1D" w:rsidRDefault="00856F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EF4A9" w14:textId="77777777" w:rsidR="008A55FA" w:rsidRDefault="008A55FA" w:rsidP="00856F1D">
      <w:r>
        <w:separator/>
      </w:r>
    </w:p>
  </w:footnote>
  <w:footnote w:type="continuationSeparator" w:id="0">
    <w:p w14:paraId="6DA8C9EB" w14:textId="77777777" w:rsidR="008A55FA" w:rsidRDefault="008A55FA" w:rsidP="00856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C2E6" w14:textId="77777777" w:rsidR="00856F1D" w:rsidRDefault="00856F1D">
    <w:pPr>
      <w:pStyle w:val="Cabealho"/>
    </w:pPr>
    <w:r>
      <w:t xml:space="preserve">INFOBRASIL </w:t>
    </w:r>
    <w:r w:rsidRPr="00856F1D">
      <w:rPr>
        <w:lang w:val="pt-BR"/>
      </w:rPr>
      <w:t>Sistemas</w:t>
    </w:r>
  </w:p>
  <w:p w14:paraId="2B1ABA76" w14:textId="77777777" w:rsidR="00856F1D" w:rsidRDefault="00856F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364"/>
    <w:rsid w:val="00006682"/>
    <w:rsid w:val="0008495A"/>
    <w:rsid w:val="000B430D"/>
    <w:rsid w:val="000D525F"/>
    <w:rsid w:val="000D6F47"/>
    <w:rsid w:val="00126EFA"/>
    <w:rsid w:val="001409FC"/>
    <w:rsid w:val="00181CD6"/>
    <w:rsid w:val="001A752C"/>
    <w:rsid w:val="001E6BAC"/>
    <w:rsid w:val="00204364"/>
    <w:rsid w:val="0026731D"/>
    <w:rsid w:val="002D4972"/>
    <w:rsid w:val="002D6793"/>
    <w:rsid w:val="00361650"/>
    <w:rsid w:val="003731FA"/>
    <w:rsid w:val="003A10D2"/>
    <w:rsid w:val="003D05A7"/>
    <w:rsid w:val="0045174C"/>
    <w:rsid w:val="00456D72"/>
    <w:rsid w:val="004624B3"/>
    <w:rsid w:val="00491E46"/>
    <w:rsid w:val="004E544C"/>
    <w:rsid w:val="00502AEF"/>
    <w:rsid w:val="00517557"/>
    <w:rsid w:val="005715B3"/>
    <w:rsid w:val="005877D2"/>
    <w:rsid w:val="005931B2"/>
    <w:rsid w:val="005B090E"/>
    <w:rsid w:val="005B43C6"/>
    <w:rsid w:val="005D0421"/>
    <w:rsid w:val="005D265D"/>
    <w:rsid w:val="005D479A"/>
    <w:rsid w:val="005E5B6E"/>
    <w:rsid w:val="00681D91"/>
    <w:rsid w:val="006F2FEB"/>
    <w:rsid w:val="006F4C21"/>
    <w:rsid w:val="00717950"/>
    <w:rsid w:val="00746C20"/>
    <w:rsid w:val="00751C85"/>
    <w:rsid w:val="00751CEC"/>
    <w:rsid w:val="007C7013"/>
    <w:rsid w:val="00837181"/>
    <w:rsid w:val="00844A48"/>
    <w:rsid w:val="00856F1D"/>
    <w:rsid w:val="00884B2F"/>
    <w:rsid w:val="008A55FA"/>
    <w:rsid w:val="008C7CCB"/>
    <w:rsid w:val="00910B2D"/>
    <w:rsid w:val="009274E3"/>
    <w:rsid w:val="009753C3"/>
    <w:rsid w:val="00A034A9"/>
    <w:rsid w:val="00A65CC2"/>
    <w:rsid w:val="00A83F25"/>
    <w:rsid w:val="00AA26A1"/>
    <w:rsid w:val="00AE6C55"/>
    <w:rsid w:val="00AF7FC3"/>
    <w:rsid w:val="00B0002F"/>
    <w:rsid w:val="00B3796F"/>
    <w:rsid w:val="00B613B6"/>
    <w:rsid w:val="00B65314"/>
    <w:rsid w:val="00BD01B4"/>
    <w:rsid w:val="00BE67AB"/>
    <w:rsid w:val="00C76EC4"/>
    <w:rsid w:val="00C953D4"/>
    <w:rsid w:val="00CC74AA"/>
    <w:rsid w:val="00D535C2"/>
    <w:rsid w:val="00D87DA2"/>
    <w:rsid w:val="00D92C5D"/>
    <w:rsid w:val="00D95E4B"/>
    <w:rsid w:val="00DA3D2A"/>
    <w:rsid w:val="00DB7186"/>
    <w:rsid w:val="00DB75E3"/>
    <w:rsid w:val="00E0177F"/>
    <w:rsid w:val="00E13BBD"/>
    <w:rsid w:val="00E13F16"/>
    <w:rsid w:val="00E874C8"/>
    <w:rsid w:val="00F330E7"/>
    <w:rsid w:val="00F651A1"/>
    <w:rsid w:val="00F8174C"/>
    <w:rsid w:val="00FA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05F25"/>
  <w15:docId w15:val="{14546D35-414F-4F01-AD9F-9FDF9E22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  <w:spacing w:val="4"/>
      <w:sz w:val="16"/>
      <w:szCs w:val="16"/>
      <w:lang w:val="en-GB" w:eastAsia="en-US"/>
    </w:rPr>
  </w:style>
  <w:style w:type="paragraph" w:styleId="Ttulo1">
    <w:name w:val="heading 1"/>
    <w:basedOn w:val="Normal"/>
    <w:next w:val="Normal"/>
    <w:qFormat/>
    <w:pPr>
      <w:outlineLvl w:val="0"/>
    </w:pPr>
    <w:rPr>
      <w:sz w:val="40"/>
      <w:szCs w:val="40"/>
    </w:rPr>
  </w:style>
  <w:style w:type="paragraph" w:styleId="Ttulo2">
    <w:name w:val="heading 2"/>
    <w:basedOn w:val="Ttulo1"/>
    <w:next w:val="Normal"/>
    <w:qFormat/>
    <w:pPr>
      <w:outlineLvl w:val="1"/>
    </w:pPr>
    <w:rPr>
      <w:sz w:val="24"/>
      <w:szCs w:val="24"/>
    </w:rPr>
  </w:style>
  <w:style w:type="paragraph" w:styleId="Ttulo3">
    <w:name w:val="heading 3"/>
    <w:basedOn w:val="Ttulo1"/>
    <w:next w:val="Normal"/>
    <w:qFormat/>
    <w:pPr>
      <w:outlineLvl w:val="2"/>
    </w:pPr>
    <w:rPr>
      <w:caps/>
      <w:color w:val="999999"/>
      <w:sz w:val="32"/>
      <w:szCs w:val="32"/>
    </w:rPr>
  </w:style>
  <w:style w:type="paragraph" w:styleId="Ttulo4">
    <w:name w:val="heading 4"/>
    <w:basedOn w:val="Normal"/>
    <w:next w:val="Normal"/>
    <w:qFormat/>
    <w:pPr>
      <w:framePr w:hSpace="187" w:wrap="around" w:vAnchor="page" w:hAnchor="page" w:xAlign="center" w:y="1441"/>
      <w:outlineLvl w:val="3"/>
    </w:pPr>
    <w:rPr>
      <w:caps/>
    </w:rPr>
  </w:style>
  <w:style w:type="paragraph" w:styleId="Ttulo5">
    <w:name w:val="heading 5"/>
    <w:basedOn w:val="Normal"/>
    <w:next w:val="Normal"/>
    <w:qFormat/>
    <w:pPr>
      <w:jc w:val="right"/>
      <w:outlineLvl w:val="4"/>
    </w:pPr>
    <w:rPr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</w:style>
  <w:style w:type="paragraph" w:customStyle="1" w:styleId="Cabealhocomtodasemmaisculas">
    <w:name w:val="Cabeçalho com todas em maiúsculas"/>
    <w:basedOn w:val="Normal"/>
    <w:link w:val="CabealhocomtodasemmaisculasChar"/>
    <w:rPr>
      <w:b/>
      <w:caps/>
      <w:color w:val="808080"/>
      <w:sz w:val="14"/>
      <w:szCs w:val="14"/>
      <w:lang w:val="en-US" w:bidi="en-US"/>
    </w:rPr>
  </w:style>
  <w:style w:type="table" w:customStyle="1" w:styleId="Tabelanormal1">
    <w:name w:val="Tabe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856F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6F1D"/>
    <w:rPr>
      <w:rFonts w:ascii="Tahoma" w:hAnsi="Tahoma" w:cs="Tahoma"/>
      <w:spacing w:val="4"/>
      <w:sz w:val="16"/>
      <w:szCs w:val="16"/>
      <w:lang w:val="en-GB" w:eastAsia="en-US"/>
    </w:rPr>
  </w:style>
  <w:style w:type="paragraph" w:styleId="Rodap">
    <w:name w:val="footer"/>
    <w:basedOn w:val="Normal"/>
    <w:link w:val="RodapChar"/>
    <w:uiPriority w:val="99"/>
    <w:rsid w:val="00856F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6F1D"/>
    <w:rPr>
      <w:rFonts w:ascii="Tahoma" w:hAnsi="Tahoma" w:cs="Tahoma"/>
      <w:spacing w:val="4"/>
      <w:sz w:val="16"/>
      <w:szCs w:val="16"/>
      <w:lang w:val="en-GB" w:eastAsia="en-US"/>
    </w:rPr>
  </w:style>
  <w:style w:type="paragraph" w:customStyle="1" w:styleId="RelatriosInfo">
    <w:name w:val="Relatórios Info"/>
    <w:basedOn w:val="Cabealhocomtodasemmaisculas"/>
    <w:link w:val="RelatriosInfoChar"/>
    <w:qFormat/>
    <w:rsid w:val="00BD01B4"/>
    <w:pPr>
      <w:jc w:val="center"/>
    </w:pPr>
    <w:rPr>
      <w:lang w:val="pt-BR"/>
    </w:rPr>
  </w:style>
  <w:style w:type="character" w:styleId="TtulodoLivro">
    <w:name w:val="Book Title"/>
    <w:basedOn w:val="Fontepargpadro"/>
    <w:uiPriority w:val="33"/>
    <w:qFormat/>
    <w:rsid w:val="00BD01B4"/>
    <w:rPr>
      <w:b/>
      <w:bCs/>
      <w:smallCaps/>
      <w:spacing w:val="5"/>
    </w:rPr>
  </w:style>
  <w:style w:type="character" w:customStyle="1" w:styleId="CabealhocomtodasemmaisculasChar">
    <w:name w:val="Cabeçalho com todas em maiúsculas Char"/>
    <w:basedOn w:val="Fontepargpadro"/>
    <w:link w:val="Cabealhocomtodasemmaisculas"/>
    <w:rsid w:val="00BD01B4"/>
    <w:rPr>
      <w:rFonts w:ascii="Tahoma" w:hAnsi="Tahoma" w:cs="Tahoma"/>
      <w:b/>
      <w:caps/>
      <w:color w:val="808080"/>
      <w:spacing w:val="4"/>
      <w:sz w:val="14"/>
      <w:szCs w:val="14"/>
      <w:lang w:val="en-US" w:eastAsia="en-US" w:bidi="en-US"/>
    </w:rPr>
  </w:style>
  <w:style w:type="character" w:customStyle="1" w:styleId="RelatriosInfoChar">
    <w:name w:val="Relatórios Info Char"/>
    <w:basedOn w:val="CabealhocomtodasemmaisculasChar"/>
    <w:link w:val="RelatriosInfo"/>
    <w:rsid w:val="00BD01B4"/>
    <w:rPr>
      <w:rFonts w:ascii="Tahoma" w:hAnsi="Tahoma" w:cs="Tahoma"/>
      <w:b/>
      <w:caps/>
      <w:color w:val="808080"/>
      <w:spacing w:val="4"/>
      <w:sz w:val="14"/>
      <w:szCs w:val="14"/>
      <w:lang w:val="en-US" w:eastAsia="en-US" w:bidi="en-US"/>
    </w:rPr>
  </w:style>
  <w:style w:type="character" w:styleId="Hyperlink">
    <w:name w:val="Hyperlink"/>
    <w:basedOn w:val="Fontepargpadro"/>
    <w:rsid w:val="00006682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har"/>
    <w:qFormat/>
    <w:rsid w:val="00D87D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D87D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table" w:styleId="ListaMdia2-nfase1">
    <w:name w:val="Medium List 2 Accent 1"/>
    <w:basedOn w:val="Tabelanormal"/>
    <w:uiPriority w:val="66"/>
    <w:rsid w:val="000D525F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acomgrade">
    <w:name w:val="Table Grid"/>
    <w:basedOn w:val="Tabelanormal"/>
    <w:rsid w:val="000D5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6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.linhares\AppData\Roaming\Microsoft\Templates\Atas%20de%20reuni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33AF7-5A7C-49D2-B7FE-D084D9005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Atas de reunião</Template>
  <TotalTime>15</TotalTime>
  <Pages>2</Pages>
  <Words>153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Titulo da reunião</vt:lpstr>
    </vt:vector>
  </TitlesOfParts>
  <Company>Microsoft Corporation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Francisco Robbyhelliton Linhares</cp:lastModifiedBy>
  <cp:revision>4</cp:revision>
  <cp:lastPrinted>2019-03-13T12:30:00Z</cp:lastPrinted>
  <dcterms:created xsi:type="dcterms:W3CDTF">2019-11-26T20:41:00Z</dcterms:created>
  <dcterms:modified xsi:type="dcterms:W3CDTF">2023-04-04T13:00:00Z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TC010184111046</vt:lpwstr>
  </property>
</Properties>
</file>